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9063" w14:textId="77777777" w:rsidR="006D0C54" w:rsidRDefault="006D0C54" w:rsidP="006D0C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rPr>
          <w:rFonts w:ascii="Montserrat" w:eastAsia="Times New Roman" w:hAnsi="Montserrat" w:cs="Times New Roman"/>
          <w:b/>
          <w:bCs/>
          <w:smallCaps/>
          <w:sz w:val="24"/>
          <w:szCs w:val="24"/>
          <w:lang w:eastAsia="pl-PL"/>
        </w:rPr>
      </w:pPr>
    </w:p>
    <w:p w14:paraId="21988C0C" w14:textId="77777777" w:rsidR="006D0C54" w:rsidRDefault="006D0C54" w:rsidP="005265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rPr>
          <w:rFonts w:ascii="Montserrat" w:eastAsia="Times New Roman" w:hAnsi="Montserrat" w:cs="Times New Roman"/>
          <w:b/>
          <w:bCs/>
          <w:smallCaps/>
          <w:sz w:val="24"/>
          <w:szCs w:val="24"/>
          <w:lang w:eastAsia="pl-PL"/>
        </w:rPr>
      </w:pPr>
    </w:p>
    <w:p w14:paraId="74E9362B" w14:textId="50D1F45E" w:rsidR="007A52C5" w:rsidRPr="005265DA" w:rsidRDefault="001F63B2" w:rsidP="00127B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center"/>
        <w:rPr>
          <w:rFonts w:ascii="Montserrat" w:eastAsia="Times New Roman" w:hAnsi="Montserrat" w:cs="Times New Roman"/>
          <w:b/>
          <w:bCs/>
          <w:smallCaps/>
          <w:sz w:val="26"/>
          <w:szCs w:val="26"/>
          <w:lang w:eastAsia="pl-PL"/>
        </w:rPr>
      </w:pPr>
      <w:r w:rsidRPr="005265DA">
        <w:rPr>
          <w:rFonts w:ascii="Montserrat" w:eastAsia="Times New Roman" w:hAnsi="Montserrat" w:cs="Times New Roman"/>
          <w:b/>
          <w:bCs/>
          <w:smallCaps/>
          <w:sz w:val="26"/>
          <w:szCs w:val="26"/>
          <w:lang w:eastAsia="pl-PL"/>
        </w:rPr>
        <w:t>WNIOSEK O DOFINANSOWANIE WYDARZEŃ PIŁKARSKICH</w:t>
      </w:r>
    </w:p>
    <w:p w14:paraId="09266698" w14:textId="2816272A" w:rsidR="001F63B2" w:rsidRPr="005265DA" w:rsidRDefault="001F63B2" w:rsidP="00A718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480" w:lineRule="auto"/>
        <w:contextualSpacing/>
        <w:jc w:val="center"/>
        <w:rPr>
          <w:rFonts w:ascii="Montserrat" w:eastAsia="Times New Roman" w:hAnsi="Montserrat" w:cs="Times New Roman"/>
          <w:b/>
          <w:bCs/>
          <w:smallCaps/>
          <w:sz w:val="26"/>
          <w:szCs w:val="26"/>
          <w:lang w:eastAsia="pl-PL"/>
        </w:rPr>
      </w:pPr>
      <w:r w:rsidRPr="005265DA">
        <w:rPr>
          <w:rFonts w:ascii="Montserrat" w:eastAsia="Times New Roman" w:hAnsi="Montserrat" w:cs="Times New Roman"/>
          <w:b/>
          <w:bCs/>
          <w:smallCaps/>
          <w:sz w:val="26"/>
          <w:szCs w:val="26"/>
          <w:lang w:eastAsia="pl-PL"/>
        </w:rPr>
        <w:t xml:space="preserve"> ZE ŚRODKÓW MAŁOPOLSKIEGO ZWIĄZKU PIŁKI NOŻNEJ</w:t>
      </w:r>
    </w:p>
    <w:p w14:paraId="36934142" w14:textId="5163432C" w:rsidR="001732F8" w:rsidRPr="005265DA" w:rsidRDefault="001F63B2" w:rsidP="005265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center"/>
        <w:rPr>
          <w:rFonts w:ascii="Montserrat" w:eastAsia="Times New Roman" w:hAnsi="Montserrat" w:cs="Times New Roman"/>
          <w:smallCaps/>
          <w:sz w:val="26"/>
          <w:szCs w:val="26"/>
          <w:lang w:eastAsia="pl-PL"/>
        </w:rPr>
      </w:pPr>
      <w:r w:rsidRPr="005265DA">
        <w:rPr>
          <w:rFonts w:ascii="Montserrat" w:eastAsia="Times New Roman" w:hAnsi="Montserrat" w:cs="Times New Roman"/>
          <w:smallCaps/>
          <w:sz w:val="26"/>
          <w:szCs w:val="26"/>
          <w:lang w:eastAsia="pl-PL"/>
        </w:rPr>
        <w:t>OKRES GRANTOWY: ………………………………………………………</w:t>
      </w:r>
    </w:p>
    <w:p w14:paraId="5F4935ED" w14:textId="77777777" w:rsidR="001732F8" w:rsidRDefault="001732F8" w:rsidP="001F63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276" w:lineRule="auto"/>
        <w:contextualSpacing/>
        <w:jc w:val="both"/>
        <w:rPr>
          <w:rFonts w:ascii="Montserrat" w:eastAsia="Times New Roman" w:hAnsi="Montserrat" w:cs="Times New Roman"/>
          <w:lang w:eastAsia="pl-PL"/>
        </w:rPr>
      </w:pPr>
    </w:p>
    <w:p w14:paraId="063D1BA8" w14:textId="77777777" w:rsidR="00641A51" w:rsidRPr="008E3E01" w:rsidRDefault="00641A51" w:rsidP="003C16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both"/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</w:pPr>
      <w:r w:rsidRPr="008E3E01"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  <w:t>Dane kontaktowe Organizatora: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765"/>
      </w:tblGrid>
      <w:tr w:rsidR="00641A51" w:rsidRPr="00225FB0" w14:paraId="32B816A4" w14:textId="77777777" w:rsidTr="00A5132C">
        <w:trPr>
          <w:trHeight w:val="454"/>
          <w:jc w:val="center"/>
        </w:trPr>
        <w:tc>
          <w:tcPr>
            <w:tcW w:w="3539" w:type="dxa"/>
            <w:vAlign w:val="center"/>
          </w:tcPr>
          <w:p w14:paraId="2A1F0F61" w14:textId="236BC727" w:rsidR="00641A51" w:rsidRPr="00225FB0" w:rsidRDefault="00A575B7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  <w:r w:rsidRPr="00225FB0">
              <w:rPr>
                <w:rFonts w:ascii="Montserrat" w:eastAsia="Times New Roman" w:hAnsi="Montserrat" w:cs="Times New Roman"/>
                <w:lang w:eastAsia="pl-PL"/>
              </w:rPr>
              <w:t>w</w:t>
            </w:r>
            <w:r w:rsidR="00641A51" w:rsidRPr="00225FB0">
              <w:rPr>
                <w:rFonts w:ascii="Montserrat" w:eastAsia="Times New Roman" w:hAnsi="Montserrat" w:cs="Times New Roman"/>
                <w:lang w:eastAsia="pl-PL"/>
              </w:rPr>
              <w:t>nioskodawca</w:t>
            </w:r>
            <w:r w:rsidRPr="00225FB0">
              <w:rPr>
                <w:rFonts w:ascii="Montserrat" w:eastAsia="Times New Roman" w:hAnsi="Montserrat" w:cs="Times New Roman"/>
                <w:lang w:eastAsia="pl-PL"/>
              </w:rPr>
              <w:t>:</w:t>
            </w:r>
          </w:p>
        </w:tc>
        <w:tc>
          <w:tcPr>
            <w:tcW w:w="5765" w:type="dxa"/>
            <w:vAlign w:val="center"/>
          </w:tcPr>
          <w:p w14:paraId="049DBF14" w14:textId="77777777" w:rsidR="00641A51" w:rsidRPr="00225FB0" w:rsidRDefault="00641A51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</w:p>
        </w:tc>
      </w:tr>
      <w:tr w:rsidR="00641A51" w:rsidRPr="00225FB0" w14:paraId="1FEFDABF" w14:textId="77777777" w:rsidTr="00A5132C">
        <w:trPr>
          <w:trHeight w:val="454"/>
          <w:jc w:val="center"/>
        </w:trPr>
        <w:tc>
          <w:tcPr>
            <w:tcW w:w="3539" w:type="dxa"/>
            <w:vAlign w:val="center"/>
          </w:tcPr>
          <w:p w14:paraId="5B496A24" w14:textId="16134F36" w:rsidR="00641A51" w:rsidRPr="00225FB0" w:rsidRDefault="00A575B7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  <w:r w:rsidRPr="00225FB0">
              <w:rPr>
                <w:rFonts w:ascii="Montserrat" w:eastAsia="Times New Roman" w:hAnsi="Montserrat" w:cs="Times New Roman"/>
                <w:lang w:eastAsia="pl-PL"/>
              </w:rPr>
              <w:t>r</w:t>
            </w:r>
            <w:r w:rsidR="00641A51" w:rsidRPr="00225FB0">
              <w:rPr>
                <w:rFonts w:ascii="Montserrat" w:eastAsia="Times New Roman" w:hAnsi="Montserrat" w:cs="Times New Roman"/>
                <w:lang w:eastAsia="pl-PL"/>
              </w:rPr>
              <w:t>eprezentant wnioskodawcy</w:t>
            </w:r>
            <w:r w:rsidRPr="00225FB0">
              <w:rPr>
                <w:rFonts w:ascii="Montserrat" w:eastAsia="Times New Roman" w:hAnsi="Montserrat" w:cs="Times New Roman"/>
                <w:lang w:eastAsia="pl-PL"/>
              </w:rPr>
              <w:t>:</w:t>
            </w:r>
          </w:p>
        </w:tc>
        <w:tc>
          <w:tcPr>
            <w:tcW w:w="5765" w:type="dxa"/>
            <w:vAlign w:val="center"/>
          </w:tcPr>
          <w:p w14:paraId="2A79DBBE" w14:textId="77777777" w:rsidR="00641A51" w:rsidRPr="00225FB0" w:rsidRDefault="00641A51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</w:p>
        </w:tc>
      </w:tr>
      <w:tr w:rsidR="00641A51" w:rsidRPr="00225FB0" w14:paraId="2A2689A8" w14:textId="77777777" w:rsidTr="00A5132C">
        <w:trPr>
          <w:trHeight w:val="454"/>
          <w:jc w:val="center"/>
        </w:trPr>
        <w:tc>
          <w:tcPr>
            <w:tcW w:w="3539" w:type="dxa"/>
            <w:vAlign w:val="center"/>
          </w:tcPr>
          <w:p w14:paraId="4FA7993E" w14:textId="7DD280B6" w:rsidR="00641A51" w:rsidRPr="00225FB0" w:rsidRDefault="00A575B7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  <w:r w:rsidRPr="00225FB0">
              <w:rPr>
                <w:rFonts w:ascii="Montserrat" w:eastAsia="Times New Roman" w:hAnsi="Montserrat" w:cs="Times New Roman"/>
                <w:lang w:eastAsia="pl-PL"/>
              </w:rPr>
              <w:t>telefon kontaktowy:</w:t>
            </w:r>
          </w:p>
        </w:tc>
        <w:tc>
          <w:tcPr>
            <w:tcW w:w="5765" w:type="dxa"/>
            <w:vAlign w:val="center"/>
          </w:tcPr>
          <w:p w14:paraId="6BAEC0C7" w14:textId="77777777" w:rsidR="00641A51" w:rsidRPr="00225FB0" w:rsidRDefault="00641A51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</w:p>
        </w:tc>
      </w:tr>
      <w:tr w:rsidR="00641A51" w:rsidRPr="00225FB0" w14:paraId="6727C20B" w14:textId="77777777" w:rsidTr="00A5132C">
        <w:trPr>
          <w:trHeight w:val="454"/>
          <w:jc w:val="center"/>
        </w:trPr>
        <w:tc>
          <w:tcPr>
            <w:tcW w:w="3539" w:type="dxa"/>
            <w:vAlign w:val="center"/>
          </w:tcPr>
          <w:p w14:paraId="237BB325" w14:textId="0FA0CBDE" w:rsidR="00641A51" w:rsidRPr="00225FB0" w:rsidRDefault="00A575B7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  <w:r w:rsidRPr="00225FB0">
              <w:rPr>
                <w:rFonts w:ascii="Montserrat" w:eastAsia="Times New Roman" w:hAnsi="Montserrat" w:cs="Times New Roman"/>
                <w:lang w:eastAsia="pl-PL"/>
              </w:rPr>
              <w:t>adres e-mail:</w:t>
            </w:r>
          </w:p>
        </w:tc>
        <w:tc>
          <w:tcPr>
            <w:tcW w:w="5765" w:type="dxa"/>
            <w:vAlign w:val="center"/>
          </w:tcPr>
          <w:p w14:paraId="5B94665C" w14:textId="77777777" w:rsidR="00641A51" w:rsidRPr="00225FB0" w:rsidRDefault="00641A51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</w:p>
        </w:tc>
      </w:tr>
      <w:tr w:rsidR="00641A51" w:rsidRPr="00225FB0" w14:paraId="7D6F3766" w14:textId="77777777" w:rsidTr="00A5132C">
        <w:trPr>
          <w:trHeight w:val="454"/>
          <w:jc w:val="center"/>
        </w:trPr>
        <w:tc>
          <w:tcPr>
            <w:tcW w:w="3539" w:type="dxa"/>
            <w:vAlign w:val="center"/>
          </w:tcPr>
          <w:p w14:paraId="7B4C0C0A" w14:textId="26B9BFF8" w:rsidR="00641A51" w:rsidRPr="00225FB0" w:rsidRDefault="00A575B7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  <w:r w:rsidRPr="00225FB0">
              <w:rPr>
                <w:rFonts w:ascii="Montserrat" w:eastAsia="Times New Roman" w:hAnsi="Montserrat" w:cs="Times New Roman"/>
                <w:lang w:eastAsia="pl-PL"/>
              </w:rPr>
              <w:t>data wydarzenia:</w:t>
            </w:r>
          </w:p>
        </w:tc>
        <w:tc>
          <w:tcPr>
            <w:tcW w:w="5765" w:type="dxa"/>
            <w:vAlign w:val="center"/>
          </w:tcPr>
          <w:p w14:paraId="2F76D8FD" w14:textId="77777777" w:rsidR="00641A51" w:rsidRPr="00225FB0" w:rsidRDefault="00641A51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</w:p>
        </w:tc>
      </w:tr>
      <w:tr w:rsidR="00641A51" w:rsidRPr="00225FB0" w14:paraId="2FFD3A97" w14:textId="77777777" w:rsidTr="00A5132C">
        <w:trPr>
          <w:trHeight w:val="454"/>
          <w:jc w:val="center"/>
        </w:trPr>
        <w:tc>
          <w:tcPr>
            <w:tcW w:w="3539" w:type="dxa"/>
            <w:vAlign w:val="center"/>
          </w:tcPr>
          <w:p w14:paraId="2EAD4DED" w14:textId="3F064909" w:rsidR="00641A51" w:rsidRPr="00225FB0" w:rsidRDefault="00A575B7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  <w:r w:rsidRPr="00225FB0">
              <w:rPr>
                <w:rFonts w:ascii="Montserrat" w:eastAsia="Times New Roman" w:hAnsi="Montserrat" w:cs="Times New Roman"/>
                <w:lang w:eastAsia="pl-PL"/>
              </w:rPr>
              <w:t>miejsce wydarzenia:</w:t>
            </w:r>
          </w:p>
        </w:tc>
        <w:tc>
          <w:tcPr>
            <w:tcW w:w="5765" w:type="dxa"/>
            <w:vAlign w:val="center"/>
          </w:tcPr>
          <w:p w14:paraId="499338F7" w14:textId="77777777" w:rsidR="00641A51" w:rsidRPr="00225FB0" w:rsidRDefault="00641A51" w:rsidP="00A513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 w:after="240" w:line="276" w:lineRule="auto"/>
              <w:contextualSpacing/>
              <w:jc w:val="center"/>
              <w:rPr>
                <w:rFonts w:ascii="Montserrat" w:eastAsia="Times New Roman" w:hAnsi="Montserrat" w:cs="Times New Roman"/>
                <w:lang w:eastAsia="pl-PL"/>
              </w:rPr>
            </w:pPr>
          </w:p>
        </w:tc>
      </w:tr>
    </w:tbl>
    <w:p w14:paraId="293D9FA1" w14:textId="6814CC0B" w:rsidR="00A5132C" w:rsidRPr="00E24252" w:rsidRDefault="00A5132C" w:rsidP="001F63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276" w:lineRule="auto"/>
        <w:contextualSpacing/>
        <w:jc w:val="both"/>
        <w:rPr>
          <w:rFonts w:ascii="Montserrat" w:eastAsia="Times New Roman" w:hAnsi="Montserrat" w:cs="Times New Roman"/>
          <w:sz w:val="20"/>
          <w:szCs w:val="20"/>
          <w:lang w:eastAsia="pl-PL"/>
        </w:rPr>
        <w:sectPr w:rsidR="00A5132C" w:rsidRPr="00E24252" w:rsidSect="00FF262A">
          <w:headerReference w:type="default" r:id="rId11"/>
          <w:footerReference w:type="default" r:id="rId12"/>
          <w:type w:val="continuous"/>
          <w:pgSz w:w="11910" w:h="16840" w:code="9"/>
          <w:pgMar w:top="720" w:right="1298" w:bottom="278" w:left="1298" w:header="709" w:footer="567" w:gutter="0"/>
          <w:cols w:space="708"/>
          <w:docGrid w:linePitch="299"/>
        </w:sectPr>
      </w:pPr>
    </w:p>
    <w:p w14:paraId="4AB63EE9" w14:textId="77777777" w:rsidR="0068034C" w:rsidRDefault="0068034C" w:rsidP="00F357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/>
        <w:contextualSpacing/>
        <w:jc w:val="both"/>
        <w:rPr>
          <w:rFonts w:ascii="Montserrat" w:eastAsia="Times New Roman" w:hAnsi="Montserrat" w:cs="Times New Roman"/>
          <w:b/>
          <w:bCs/>
          <w:lang w:eastAsia="pl-PL"/>
        </w:rPr>
      </w:pPr>
    </w:p>
    <w:p w14:paraId="1FB7C9CE" w14:textId="61C2356E" w:rsidR="005265DA" w:rsidRDefault="005265DA" w:rsidP="005265DA">
      <w:pPr>
        <w:spacing w:line="360" w:lineRule="auto"/>
        <w:jc w:val="both"/>
        <w:rPr>
          <w:rFonts w:ascii="Montserrat" w:hAnsi="Montserrat"/>
          <w:szCs w:val="14"/>
        </w:rPr>
      </w:pPr>
      <w:r w:rsidRPr="00420C4E">
        <w:rPr>
          <w:rFonts w:ascii="Montserrat" w:hAnsi="Montserrat"/>
          <w:szCs w:val="14"/>
        </w:rPr>
        <w:t xml:space="preserve">Wniosek należy przesłać drogą elektroniczną na adres: </w:t>
      </w:r>
      <w:r w:rsidRPr="00420C4E">
        <w:rPr>
          <w:rFonts w:ascii="Montserrat" w:hAnsi="Montserrat"/>
          <w:b/>
          <w:bCs/>
          <w:szCs w:val="14"/>
        </w:rPr>
        <w:t>granty@malopolskizpn.pl</w:t>
      </w:r>
      <w:r w:rsidRPr="00420C4E">
        <w:rPr>
          <w:rFonts w:ascii="Montserrat" w:hAnsi="Montserrat"/>
          <w:szCs w:val="14"/>
        </w:rPr>
        <w:t xml:space="preserve"> Skutecznie dostarczony dokument zostanie potwierdzony wiadomością zwrotną.</w:t>
      </w:r>
      <w:r w:rsidR="002A31F9">
        <w:rPr>
          <w:rFonts w:ascii="Montserrat" w:hAnsi="Montserrat"/>
          <w:szCs w:val="14"/>
        </w:rPr>
        <w:t xml:space="preserve"> </w:t>
      </w:r>
      <w:r w:rsidR="000C77BD" w:rsidRPr="000C77BD">
        <w:rPr>
          <w:rFonts w:ascii="Montserrat" w:hAnsi="Montserrat"/>
          <w:szCs w:val="14"/>
        </w:rPr>
        <w:t>Wysłanie wniosku jest równoznaczne z zapoznaniem się z treścią regulaminu oraz jego akceptacją.</w:t>
      </w:r>
    </w:p>
    <w:p w14:paraId="68C5A519" w14:textId="77777777" w:rsidR="005265DA" w:rsidRPr="00420C4E" w:rsidRDefault="005265DA" w:rsidP="005265DA">
      <w:pPr>
        <w:spacing w:line="360" w:lineRule="auto"/>
        <w:rPr>
          <w:rFonts w:ascii="Montserrat" w:hAnsi="Montserrat"/>
          <w:szCs w:val="14"/>
        </w:rPr>
      </w:pPr>
    </w:p>
    <w:p w14:paraId="015B91F1" w14:textId="77777777" w:rsidR="005265DA" w:rsidRPr="00420C4E" w:rsidRDefault="005265DA" w:rsidP="005265DA">
      <w:pPr>
        <w:spacing w:line="360" w:lineRule="auto"/>
        <w:rPr>
          <w:rFonts w:ascii="Montserrat" w:hAnsi="Montserrat"/>
          <w:b/>
          <w:bCs/>
          <w:szCs w:val="14"/>
        </w:rPr>
      </w:pPr>
      <w:r w:rsidRPr="00420C4E">
        <w:rPr>
          <w:rFonts w:ascii="Montserrat" w:hAnsi="Montserrat"/>
          <w:b/>
          <w:bCs/>
          <w:szCs w:val="14"/>
        </w:rPr>
        <w:t>Do wniosku należy dołączyć:</w:t>
      </w:r>
    </w:p>
    <w:p w14:paraId="30FA8692" w14:textId="77777777" w:rsidR="005265DA" w:rsidRPr="00420C4E" w:rsidRDefault="005265DA" w:rsidP="005265D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Montserrat" w:hAnsi="Montserrat"/>
          <w:szCs w:val="14"/>
        </w:rPr>
      </w:pPr>
      <w:r w:rsidRPr="00420C4E">
        <w:rPr>
          <w:rFonts w:ascii="Montserrat" w:hAnsi="Montserrat"/>
          <w:szCs w:val="14"/>
        </w:rPr>
        <w:t>regulamin/agendę wydarzenia</w:t>
      </w:r>
    </w:p>
    <w:p w14:paraId="1609557A" w14:textId="77777777" w:rsidR="005265DA" w:rsidRPr="00420C4E" w:rsidRDefault="005265DA" w:rsidP="005265D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Montserrat" w:hAnsi="Montserrat"/>
          <w:szCs w:val="14"/>
        </w:rPr>
      </w:pPr>
      <w:r w:rsidRPr="00420C4E">
        <w:rPr>
          <w:rFonts w:ascii="Montserrat" w:hAnsi="Montserrat"/>
          <w:szCs w:val="14"/>
        </w:rPr>
        <w:t>plakat/info o wydarzeniu</w:t>
      </w:r>
    </w:p>
    <w:p w14:paraId="7F20DE67" w14:textId="77777777" w:rsidR="005265DA" w:rsidRPr="00420C4E" w:rsidRDefault="005265DA" w:rsidP="005265D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Montserrat" w:hAnsi="Montserrat"/>
          <w:szCs w:val="14"/>
        </w:rPr>
      </w:pPr>
      <w:r w:rsidRPr="00420C4E">
        <w:rPr>
          <w:rFonts w:ascii="Montserrat" w:hAnsi="Montserrat"/>
          <w:szCs w:val="14"/>
        </w:rPr>
        <w:t>preliminarz kosztów</w:t>
      </w:r>
    </w:p>
    <w:p w14:paraId="2B011D01" w14:textId="77777777" w:rsidR="005265DA" w:rsidRDefault="005265DA" w:rsidP="005265D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Montserrat" w:hAnsi="Montserrat"/>
          <w:szCs w:val="14"/>
        </w:rPr>
      </w:pPr>
      <w:r w:rsidRPr="00420C4E">
        <w:rPr>
          <w:rFonts w:ascii="Montserrat" w:hAnsi="Montserrat"/>
          <w:szCs w:val="14"/>
        </w:rPr>
        <w:t>informacje/relacje z wcześniejszych edycji wydarzenia, jeżeli takowe były</w:t>
      </w:r>
    </w:p>
    <w:p w14:paraId="267419E4" w14:textId="77777777" w:rsidR="006D762B" w:rsidRPr="006D762B" w:rsidRDefault="006D762B" w:rsidP="006D762B">
      <w:pPr>
        <w:spacing w:line="360" w:lineRule="auto"/>
        <w:jc w:val="both"/>
        <w:rPr>
          <w:rFonts w:ascii="Montserrat" w:hAnsi="Montserrat"/>
          <w:szCs w:val="14"/>
        </w:rPr>
      </w:pPr>
    </w:p>
    <w:p w14:paraId="735899BE" w14:textId="77777777" w:rsidR="006D762B" w:rsidRPr="00420C4E" w:rsidRDefault="006D762B" w:rsidP="006D762B">
      <w:pPr>
        <w:spacing w:line="360" w:lineRule="auto"/>
        <w:jc w:val="both"/>
        <w:rPr>
          <w:rFonts w:ascii="Montserrat" w:hAnsi="Montserrat"/>
          <w:b/>
          <w:bCs/>
          <w:szCs w:val="14"/>
        </w:rPr>
      </w:pPr>
      <w:r w:rsidRPr="00420C4E">
        <w:rPr>
          <w:rFonts w:ascii="Montserrat" w:hAnsi="Montserrat"/>
          <w:b/>
          <w:bCs/>
          <w:szCs w:val="14"/>
        </w:rPr>
        <w:t>W przypadku pozytywnego rozpatrzenia wniosku i przyznania dofinansowania, Małopolski ZPN wymaga:</w:t>
      </w:r>
    </w:p>
    <w:p w14:paraId="290F0490" w14:textId="77777777" w:rsidR="006D762B" w:rsidRPr="00420C4E" w:rsidRDefault="006D762B" w:rsidP="006D762B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Montserrat" w:hAnsi="Montserrat"/>
          <w:szCs w:val="14"/>
        </w:rPr>
      </w:pPr>
      <w:r w:rsidRPr="00420C4E">
        <w:rPr>
          <w:rFonts w:ascii="Montserrat" w:hAnsi="Montserrat"/>
          <w:szCs w:val="14"/>
        </w:rPr>
        <w:t xml:space="preserve">eksponowania materiałów promocyjnych związku podczas wydarzenia (plakaty, banery, </w:t>
      </w:r>
      <w:proofErr w:type="spellStart"/>
      <w:r w:rsidRPr="00420C4E">
        <w:rPr>
          <w:rFonts w:ascii="Montserrat" w:hAnsi="Montserrat"/>
          <w:szCs w:val="14"/>
        </w:rPr>
        <w:t>roll-upy</w:t>
      </w:r>
      <w:proofErr w:type="spellEnd"/>
      <w:r w:rsidRPr="00420C4E">
        <w:rPr>
          <w:rFonts w:ascii="Montserrat" w:hAnsi="Montserrat"/>
          <w:szCs w:val="14"/>
        </w:rPr>
        <w:t xml:space="preserve"> itp., które są dostępne w biurach związku) lub innych materiałów zawierających logotyp MZPN</w:t>
      </w:r>
    </w:p>
    <w:p w14:paraId="232DBF3A" w14:textId="4BD9DF56" w:rsidR="0068034C" w:rsidRPr="000C77BD" w:rsidRDefault="006D762B" w:rsidP="000C77B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Montserrat" w:hAnsi="Montserrat"/>
          <w:szCs w:val="14"/>
        </w:rPr>
      </w:pPr>
      <w:r w:rsidRPr="00420C4E">
        <w:rPr>
          <w:rFonts w:ascii="Montserrat" w:hAnsi="Montserrat"/>
          <w:szCs w:val="14"/>
        </w:rPr>
        <w:t>przekazania relacji oraz fotorelacji z wydarzenia</w:t>
      </w:r>
    </w:p>
    <w:p w14:paraId="01B02BBC" w14:textId="77777777" w:rsidR="006D762B" w:rsidRPr="00A7181A" w:rsidRDefault="006D762B" w:rsidP="00225F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</w:pPr>
      <w:r w:rsidRPr="00A7181A"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  <w:lastRenderedPageBreak/>
        <w:t xml:space="preserve">Charakter wydarzenia: </w:t>
      </w:r>
    </w:p>
    <w:p w14:paraId="5E8A7B66" w14:textId="77777777" w:rsidR="006D762B" w:rsidRDefault="006D762B" w:rsidP="006D76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contextualSpacing/>
        <w:jc w:val="both"/>
        <w:rPr>
          <w:rFonts w:ascii="Montserrat" w:eastAsia="Times New Roman" w:hAnsi="Montserrat" w:cs="Times New Roman"/>
          <w:b/>
          <w:bCs/>
          <w:i/>
          <w:iCs/>
          <w:sz w:val="18"/>
          <w:szCs w:val="18"/>
          <w:lang w:eastAsia="pl-PL"/>
        </w:rPr>
      </w:pPr>
      <w:r w:rsidRPr="00495AB3">
        <w:rPr>
          <w:rFonts w:ascii="Montserrat" w:eastAsia="Times New Roman" w:hAnsi="Montserrat" w:cs="Times New Roman"/>
          <w:b/>
          <w:bCs/>
          <w:i/>
          <w:iCs/>
          <w:sz w:val="18"/>
          <w:szCs w:val="18"/>
          <w:lang w:eastAsia="pl-PL"/>
        </w:rPr>
        <w:t>(proszę wybrać jedno)</w:t>
      </w:r>
    </w:p>
    <w:p w14:paraId="01ACE96D" w14:textId="77777777" w:rsidR="006D762B" w:rsidRDefault="006D762B" w:rsidP="006D762B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contextualSpacing/>
        <w:jc w:val="both"/>
        <w:rPr>
          <w:rFonts w:ascii="Montserrat" w:eastAsia="Times New Roman" w:hAnsi="Montserrat" w:cs="Times New Roman"/>
          <w:b/>
          <w:bCs/>
          <w:lang w:eastAsia="pl-PL"/>
        </w:rPr>
      </w:pPr>
    </w:p>
    <w:p w14:paraId="6183BE42" w14:textId="1A34C8FD" w:rsidR="006D762B" w:rsidRPr="006E39F8" w:rsidRDefault="006D762B" w:rsidP="006D762B">
      <w:pPr>
        <w:widowControl/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contextualSpacing/>
        <w:jc w:val="both"/>
        <w:rPr>
          <w:rFonts w:ascii="Montserrat" w:eastAsia="Times New Roman" w:hAnsi="Montserrat" w:cs="Times New Roman"/>
          <w:sz w:val="28"/>
          <w:szCs w:val="28"/>
          <w:lang w:eastAsia="pl-PL"/>
        </w:rPr>
      </w:pPr>
      <w:r>
        <w:rPr>
          <w:rFonts w:ascii="MS Gothic" w:eastAsia="MS Gothic" w:hAnsi="MS Gothic" w:cs="Times New Roman"/>
          <w:sz w:val="32"/>
          <w:szCs w:val="28"/>
          <w:lang w:eastAsia="pl-PL"/>
        </w:rPr>
        <w:tab/>
      </w:r>
      <w:sdt>
        <w:sdtPr>
          <w:rPr>
            <w:rFonts w:ascii="MS Gothic" w:eastAsia="MS Gothic" w:hAnsi="MS Gothic" w:cs="Times New Roman"/>
            <w:sz w:val="32"/>
            <w:szCs w:val="28"/>
            <w:lang w:eastAsia="pl-PL"/>
          </w:rPr>
          <w:id w:val="137203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AA3">
            <w:rPr>
              <w:rFonts w:ascii="MS Gothic" w:eastAsia="MS Gothic" w:hAnsi="MS Gothic" w:cs="Times New Roman" w:hint="eastAsia"/>
              <w:sz w:val="32"/>
              <w:szCs w:val="28"/>
              <w:lang w:eastAsia="pl-PL"/>
            </w:rPr>
            <w:t>☐</w:t>
          </w:r>
        </w:sdtContent>
      </w:sdt>
      <w:r>
        <w:rPr>
          <w:rFonts w:ascii="MS Gothic" w:eastAsia="MS Gothic" w:hAnsi="MS Gothic" w:cs="Times New Roman"/>
          <w:sz w:val="28"/>
          <w:szCs w:val="28"/>
          <w:lang w:eastAsia="pl-PL"/>
        </w:rPr>
        <w:tab/>
      </w:r>
      <w:r w:rsidRPr="00495AB3">
        <w:rPr>
          <w:rFonts w:ascii="Montserrat" w:eastAsia="Times New Roman" w:hAnsi="Montserrat" w:cs="Times New Roman"/>
          <w:sz w:val="24"/>
          <w:szCs w:val="24"/>
          <w:lang w:eastAsia="pl-PL"/>
        </w:rPr>
        <w:t>Wydarzenie o zasięgu wojewódzkim</w:t>
      </w:r>
    </w:p>
    <w:p w14:paraId="072E1AB2" w14:textId="7A417CE4" w:rsidR="0068034C" w:rsidRDefault="006D762B" w:rsidP="006D762B">
      <w:pPr>
        <w:widowControl/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/>
        <w:contextualSpacing/>
        <w:jc w:val="both"/>
        <w:rPr>
          <w:rFonts w:ascii="Montserrat" w:eastAsia="Times New Roman" w:hAnsi="Montserrat" w:cs="Times New Roman"/>
          <w:b/>
          <w:bCs/>
          <w:lang w:eastAsia="pl-PL"/>
        </w:rPr>
      </w:pPr>
      <w:r>
        <w:rPr>
          <w:rFonts w:ascii="MS Gothic" w:eastAsia="MS Gothic" w:hAnsi="MS Gothic" w:cs="Times New Roman"/>
          <w:sz w:val="32"/>
          <w:szCs w:val="28"/>
          <w:lang w:eastAsia="pl-PL"/>
        </w:rPr>
        <w:tab/>
      </w:r>
      <w:sdt>
        <w:sdtPr>
          <w:rPr>
            <w:rFonts w:ascii="MS Gothic" w:eastAsia="MS Gothic" w:hAnsi="MS Gothic" w:cs="Times New Roman"/>
            <w:sz w:val="32"/>
            <w:szCs w:val="28"/>
            <w:lang w:eastAsia="pl-PL"/>
          </w:rPr>
          <w:id w:val="37813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E5B">
            <w:rPr>
              <w:rFonts w:ascii="MS Gothic" w:eastAsia="MS Gothic" w:hAnsi="MS Gothic" w:cs="Times New Roman" w:hint="eastAsia"/>
              <w:sz w:val="32"/>
              <w:szCs w:val="28"/>
              <w:lang w:eastAsia="pl-PL"/>
            </w:rPr>
            <w:t>☐</w:t>
          </w:r>
        </w:sdtContent>
      </w:sdt>
      <w:r>
        <w:rPr>
          <w:rFonts w:ascii="MS Gothic" w:eastAsia="MS Gothic" w:hAnsi="MS Gothic" w:cs="Times New Roman"/>
          <w:sz w:val="28"/>
          <w:szCs w:val="28"/>
          <w:lang w:eastAsia="pl-PL"/>
        </w:rPr>
        <w:tab/>
      </w:r>
      <w:r w:rsidRPr="00495AB3">
        <w:rPr>
          <w:rFonts w:ascii="Montserrat" w:eastAsia="Times New Roman" w:hAnsi="Montserrat" w:cs="Times New Roman"/>
          <w:sz w:val="24"/>
          <w:szCs w:val="24"/>
          <w:lang w:eastAsia="pl-PL"/>
        </w:rPr>
        <w:t>Wydarzenie o zasięgu lokalnym</w:t>
      </w:r>
    </w:p>
    <w:p w14:paraId="614D61BE" w14:textId="77777777" w:rsidR="0068034C" w:rsidRDefault="0068034C" w:rsidP="00F357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/>
        <w:contextualSpacing/>
        <w:jc w:val="both"/>
        <w:rPr>
          <w:rFonts w:ascii="Montserrat" w:eastAsia="Times New Roman" w:hAnsi="Montserrat" w:cs="Times New Roman"/>
          <w:b/>
          <w:bCs/>
          <w:lang w:eastAsia="pl-PL"/>
        </w:rPr>
      </w:pPr>
    </w:p>
    <w:p w14:paraId="0A8F525E" w14:textId="77777777" w:rsidR="00495AB3" w:rsidRDefault="00495AB3" w:rsidP="00F357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/>
        <w:contextualSpacing/>
        <w:jc w:val="both"/>
        <w:rPr>
          <w:rFonts w:ascii="Montserrat" w:eastAsia="Times New Roman" w:hAnsi="Montserrat" w:cs="Times New Roman"/>
          <w:b/>
          <w:bCs/>
          <w:lang w:eastAsia="pl-PL"/>
        </w:rPr>
      </w:pPr>
    </w:p>
    <w:p w14:paraId="3B3390BB" w14:textId="0F78061D" w:rsidR="00F35792" w:rsidRPr="001F7D7B" w:rsidRDefault="007A52C5" w:rsidP="00225F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both"/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</w:pPr>
      <w:r w:rsidRPr="001F7D7B"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  <w:t>Opis wydarzenia</w:t>
      </w:r>
      <w:r w:rsidR="00F35792" w:rsidRPr="001F7D7B"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  <w:t>:</w:t>
      </w:r>
    </w:p>
    <w:p w14:paraId="4AF17524" w14:textId="2649CE84" w:rsidR="00F35792" w:rsidRPr="007A52C5" w:rsidRDefault="007A52C5" w:rsidP="00F357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both"/>
        <w:rPr>
          <w:rFonts w:ascii="Montserrat" w:eastAsia="Times New Roman" w:hAnsi="Montserrat" w:cs="Times New Roman"/>
          <w:b/>
          <w:bCs/>
          <w:lang w:eastAsia="pl-PL"/>
        </w:rPr>
      </w:pPr>
      <w:r w:rsidRPr="00DF787A">
        <w:rPr>
          <w:rFonts w:ascii="Montserrat" w:eastAsia="Times New Roman" w:hAnsi="Montserrat" w:cs="Times New Roman"/>
          <w:b/>
          <w:bCs/>
          <w:i/>
          <w:iCs/>
          <w:sz w:val="18"/>
          <w:szCs w:val="18"/>
          <w:lang w:eastAsia="pl-PL"/>
        </w:rPr>
        <w:t>(do kogo skierowane? ilu uczestników? Imprezy towarzyszące?)</w:t>
      </w:r>
    </w:p>
    <w:p w14:paraId="07CF3A05" w14:textId="764CCFAF" w:rsidR="000A0C44" w:rsidRDefault="007A52C5" w:rsidP="000A0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both"/>
        <w:rPr>
          <w:rFonts w:ascii="Montserrat" w:eastAsia="Times New Roman" w:hAnsi="Montserrat" w:cs="Times New Roman"/>
          <w:lang w:eastAsia="pl-PL"/>
        </w:rPr>
      </w:pP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..</w:t>
      </w: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</w:t>
      </w: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..</w:t>
      </w: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..…..</w:t>
      </w: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..</w:t>
      </w: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</w:t>
      </w: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</w:t>
      </w:r>
      <w:r w:rsidRPr="007A52C5">
        <w:rPr>
          <w:rFonts w:ascii="Montserrat" w:eastAsia="Times New Roman" w:hAnsi="Montserrat" w:cs="Times New Roman"/>
          <w:lang w:eastAsia="pl-PL"/>
        </w:rPr>
        <w:t>………</w:t>
      </w:r>
      <w:r>
        <w:rPr>
          <w:rFonts w:ascii="Montserrat" w:eastAsia="Times New Roman" w:hAnsi="Montserrat" w:cs="Times New Roman"/>
          <w:lang w:eastAsia="pl-PL"/>
        </w:rPr>
        <w:t>…</w:t>
      </w: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..</w:t>
      </w:r>
      <w:r w:rsidRPr="007A52C5">
        <w:rPr>
          <w:rFonts w:ascii="Montserrat" w:eastAsia="Times New Roman" w:hAnsi="Montserrat" w:cs="Times New Roman"/>
          <w:lang w:eastAsia="pl-PL"/>
        </w:rPr>
        <w:t>…………</w:t>
      </w:r>
      <w:r>
        <w:rPr>
          <w:rFonts w:ascii="Montserrat" w:eastAsia="Times New Roman" w:hAnsi="Montserrat" w:cs="Times New Roman"/>
          <w:lang w:eastAsia="pl-PL"/>
        </w:rPr>
        <w:t>.</w:t>
      </w:r>
      <w:r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Montserrat" w:eastAsia="Times New Roman" w:hAnsi="Montserrat" w:cs="Times New Roman"/>
          <w:lang w:eastAsia="pl-PL"/>
        </w:rPr>
        <w:t>.....</w:t>
      </w:r>
      <w:r w:rsidR="00F35792">
        <w:rPr>
          <w:rFonts w:ascii="Montserrat" w:eastAsia="Times New Roman" w:hAnsi="Montserrat" w:cs="Times New Roman"/>
          <w:lang w:eastAsia="pl-PL"/>
        </w:rPr>
        <w:t>...................................................................................................................................................................................</w:t>
      </w:r>
      <w:r w:rsidR="00F35792" w:rsidRPr="007A52C5">
        <w:rPr>
          <w:rFonts w:ascii="Montserrat" w:eastAsia="Times New Roman" w:hAnsi="Montserrat" w:cs="Times New Roman"/>
          <w:lang w:eastAsia="pl-PL"/>
        </w:rPr>
        <w:t>………………</w:t>
      </w:r>
      <w:r w:rsidR="00F35792">
        <w:rPr>
          <w:rFonts w:ascii="Montserrat" w:eastAsia="Times New Roman" w:hAnsi="Montserrat" w:cs="Times New Roman"/>
          <w:lang w:eastAsia="pl-PL"/>
        </w:rPr>
        <w:t>.</w:t>
      </w:r>
      <w:r w:rsidR="00F35792"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 w:rsidR="00F35792">
        <w:rPr>
          <w:rFonts w:ascii="Montserrat" w:eastAsia="Times New Roman" w:hAnsi="Montserrat" w:cs="Times New Roman"/>
          <w:lang w:eastAsia="pl-PL"/>
        </w:rPr>
        <w:t>.</w:t>
      </w:r>
      <w:r w:rsidR="00F35792" w:rsidRPr="007A52C5">
        <w:rPr>
          <w:rFonts w:ascii="Montserrat" w:eastAsia="Times New Roman" w:hAnsi="Montserrat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  <w:r w:rsidR="00225FB0">
        <w:rPr>
          <w:rFonts w:ascii="Montserrat" w:eastAsia="Times New Roman" w:hAnsi="Montserrat" w:cs="Times New Roman"/>
          <w:lang w:eastAsia="pl-PL"/>
        </w:rPr>
        <w:t>….</w:t>
      </w:r>
    </w:p>
    <w:p w14:paraId="50FC7751" w14:textId="007A4BC0" w:rsidR="00225FB0" w:rsidRDefault="00225FB0" w:rsidP="000A0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both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F9479D7" w14:textId="3E12F543" w:rsidR="00225FB0" w:rsidRDefault="00225FB0" w:rsidP="000A0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both"/>
        <w:rPr>
          <w:rFonts w:ascii="Montserrat" w:eastAsia="Times New Roman" w:hAnsi="Montserrat" w:cs="Times New Roman"/>
          <w:lang w:eastAsia="pl-PL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B41300B" w14:textId="77777777" w:rsidR="000C77BD" w:rsidRDefault="000C77BD" w:rsidP="000A0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after="240" w:line="360" w:lineRule="auto"/>
        <w:contextualSpacing/>
        <w:jc w:val="both"/>
        <w:rPr>
          <w:rFonts w:ascii="Montserrat" w:eastAsia="Times New Roman" w:hAnsi="Montserrat" w:cs="Times New Roman"/>
          <w:b/>
          <w:bCs/>
          <w:lang w:eastAsia="pl-PL"/>
        </w:rPr>
      </w:pPr>
    </w:p>
    <w:p w14:paraId="57E1B388" w14:textId="391239D3" w:rsidR="00F35792" w:rsidRPr="00A7181A" w:rsidRDefault="00F35792" w:rsidP="000C77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240" w:line="360" w:lineRule="auto"/>
        <w:contextualSpacing/>
        <w:jc w:val="both"/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</w:pPr>
      <w:r w:rsidRPr="00A7181A"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  <w:t>B</w:t>
      </w:r>
      <w:r w:rsidR="00DF787A" w:rsidRPr="00A7181A">
        <w:rPr>
          <w:rFonts w:ascii="Montserrat" w:eastAsia="Times New Roman" w:hAnsi="Montserrat" w:cs="Times New Roman"/>
          <w:b/>
          <w:bCs/>
          <w:sz w:val="24"/>
          <w:szCs w:val="24"/>
          <w:lang w:eastAsia="pl-PL"/>
        </w:rPr>
        <w:t xml:space="preserve">udżet wydarzenia ze wskazaniem środków własnych oraz pozyskanych zewnętrznych: </w:t>
      </w:r>
    </w:p>
    <w:p w14:paraId="21827903" w14:textId="16ED7288" w:rsidR="000025B3" w:rsidRPr="00DF787A" w:rsidRDefault="00DF787A" w:rsidP="00095B0F">
      <w:pPr>
        <w:pStyle w:val="Akapitzlis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rFonts w:ascii="Montserrat" w:eastAsia="Times New Roman" w:hAnsi="Montserrat" w:cs="Times New Roman"/>
          <w:b/>
          <w:bCs/>
          <w:lang w:eastAsia="pl-PL"/>
        </w:rPr>
      </w:pPr>
      <w:r w:rsidRPr="00DF787A">
        <w:rPr>
          <w:rFonts w:ascii="Montserrat" w:eastAsia="Times New Roman" w:hAnsi="Montserrat" w:cs="Times New Roman"/>
          <w:b/>
          <w:bCs/>
          <w:i/>
          <w:iCs/>
          <w:sz w:val="18"/>
          <w:szCs w:val="18"/>
          <w:lang w:eastAsia="pl-PL"/>
        </w:rPr>
        <w:t>(należy dołączyć preliminarz kosztów wydarzenia)</w:t>
      </w:r>
    </w:p>
    <w:p w14:paraId="35404181" w14:textId="014941F3" w:rsidR="00E60462" w:rsidRPr="00E60462" w:rsidRDefault="00E60462" w:rsidP="00644DE8">
      <w:pPr>
        <w:spacing w:line="360" w:lineRule="auto"/>
        <w:jc w:val="both"/>
        <w:rPr>
          <w:rFonts w:ascii="Montserrat" w:hAnsi="Montserrat"/>
          <w:szCs w:val="14"/>
        </w:rPr>
      </w:pPr>
      <w:r w:rsidRPr="00E60462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</w:t>
      </w:r>
    </w:p>
    <w:p w14:paraId="6D2DDD35" w14:textId="33301263" w:rsidR="003941BB" w:rsidRDefault="00FB5FBE" w:rsidP="00FB5FBE">
      <w:pPr>
        <w:spacing w:line="360" w:lineRule="auto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</w:t>
      </w:r>
      <w:r>
        <w:rPr>
          <w:rFonts w:ascii="Montserrat" w:hAnsi="Montserrat"/>
          <w:szCs w:val="14"/>
        </w:rPr>
        <w:t>…………………………………………………</w:t>
      </w: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</w:t>
      </w:r>
      <w:r>
        <w:rPr>
          <w:rFonts w:ascii="Montserrat" w:hAnsi="Montserrat"/>
          <w:szCs w:val="14"/>
        </w:rPr>
        <w:t>…………………………………………………</w:t>
      </w: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</w:t>
      </w:r>
      <w:r>
        <w:rPr>
          <w:rFonts w:ascii="Montserrat" w:hAnsi="Montserrat"/>
          <w:szCs w:val="14"/>
        </w:rPr>
        <w:t>…………………………………………………</w:t>
      </w:r>
      <w:r w:rsidR="00420C4E"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15DA8" w14:textId="0E592EE9" w:rsidR="003941BB" w:rsidRPr="00A7181A" w:rsidRDefault="003941BB" w:rsidP="00436F4F">
      <w:pPr>
        <w:spacing w:after="240"/>
        <w:jc w:val="both"/>
        <w:rPr>
          <w:rFonts w:ascii="Montserrat" w:hAnsi="Montserrat"/>
          <w:b/>
          <w:bCs/>
          <w:sz w:val="24"/>
          <w:szCs w:val="16"/>
        </w:rPr>
      </w:pPr>
      <w:r w:rsidRPr="00A7181A">
        <w:rPr>
          <w:rFonts w:ascii="Montserrat" w:hAnsi="Montserrat"/>
          <w:b/>
          <w:bCs/>
          <w:sz w:val="24"/>
          <w:szCs w:val="16"/>
        </w:rPr>
        <w:lastRenderedPageBreak/>
        <w:t>Wcześniejsze doświadczenia organizacyjne / informacje o wcześniejszych edycjach wydarzenia:</w:t>
      </w:r>
    </w:p>
    <w:p w14:paraId="102EA472" w14:textId="28FA9259" w:rsidR="003941BB" w:rsidRDefault="003941BB" w:rsidP="00FB5FBE">
      <w:pPr>
        <w:spacing w:line="360" w:lineRule="auto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4C0">
        <w:rPr>
          <w:rFonts w:ascii="Montserrat" w:hAnsi="Montserrat"/>
          <w:szCs w:val="14"/>
        </w:rPr>
        <w:t>…………………………………………………</w:t>
      </w:r>
    </w:p>
    <w:p w14:paraId="5A76DE9C" w14:textId="52859C60" w:rsidR="00877D96" w:rsidRDefault="00877D96" w:rsidP="00644DE8">
      <w:pPr>
        <w:spacing w:line="360" w:lineRule="auto"/>
        <w:jc w:val="both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</w:t>
      </w:r>
      <w:r>
        <w:rPr>
          <w:rFonts w:ascii="Montserrat" w:hAnsi="Montserrat"/>
          <w:szCs w:val="14"/>
        </w:rPr>
        <w:t>…………………………………………………</w:t>
      </w:r>
      <w:r w:rsidRPr="005B04C0">
        <w:rPr>
          <w:rFonts w:ascii="Montserrat" w:hAnsi="Montserrat"/>
          <w:szCs w:val="14"/>
        </w:rPr>
        <w:t>…………………………………………………………………………………</w:t>
      </w:r>
      <w:r w:rsidR="00A7181A"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04C0">
        <w:rPr>
          <w:rFonts w:ascii="Montserrat" w:hAnsi="Montserrat"/>
          <w:szCs w:val="14"/>
        </w:rPr>
        <w:t>………………………………………</w:t>
      </w:r>
      <w:r>
        <w:rPr>
          <w:rFonts w:ascii="Montserrat" w:hAnsi="Montserrat"/>
          <w:szCs w:val="14"/>
        </w:rPr>
        <w:t>…………………………………………………</w:t>
      </w:r>
      <w:r w:rsidR="00695D8F"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7C12EF3" w14:textId="293311CC" w:rsidR="00695D8F" w:rsidRDefault="00695D8F" w:rsidP="00FB5FBE">
      <w:pPr>
        <w:spacing w:line="360" w:lineRule="auto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2CFC9E1" w14:textId="18808E43" w:rsidR="00695D8F" w:rsidRPr="005B04C0" w:rsidRDefault="00695D8F" w:rsidP="00FB5FBE">
      <w:pPr>
        <w:spacing w:line="360" w:lineRule="auto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517CDEB" w14:textId="77777777" w:rsidR="00507951" w:rsidRDefault="00507951" w:rsidP="000B4B77">
      <w:pPr>
        <w:spacing w:line="276" w:lineRule="auto"/>
        <w:rPr>
          <w:rFonts w:ascii="Montserrat" w:hAnsi="Montserrat"/>
          <w:sz w:val="27"/>
          <w:szCs w:val="18"/>
        </w:rPr>
      </w:pPr>
    </w:p>
    <w:p w14:paraId="1E266453" w14:textId="17991307" w:rsidR="00507951" w:rsidRPr="00A7181A" w:rsidRDefault="00507951" w:rsidP="00436F4F">
      <w:pPr>
        <w:spacing w:after="240" w:line="360" w:lineRule="auto"/>
        <w:jc w:val="both"/>
        <w:rPr>
          <w:rFonts w:ascii="Montserrat" w:hAnsi="Montserrat"/>
          <w:b/>
          <w:bCs/>
          <w:sz w:val="24"/>
          <w:szCs w:val="16"/>
        </w:rPr>
      </w:pPr>
      <w:r w:rsidRPr="00A7181A">
        <w:rPr>
          <w:rFonts w:ascii="Montserrat" w:hAnsi="Montserrat"/>
          <w:b/>
          <w:bCs/>
          <w:sz w:val="24"/>
          <w:szCs w:val="16"/>
        </w:rPr>
        <w:t>Uzasadnienie wniosku i dodatkowe informacje:</w:t>
      </w:r>
    </w:p>
    <w:p w14:paraId="7C6B9F00" w14:textId="278330A7" w:rsidR="00420C4E" w:rsidRDefault="005B04C0" w:rsidP="00A7181A">
      <w:pPr>
        <w:spacing w:line="360" w:lineRule="auto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</w:t>
      </w:r>
      <w:r w:rsidR="00FB5FBE">
        <w:rPr>
          <w:rFonts w:ascii="Montserrat" w:hAnsi="Montserrat"/>
          <w:szCs w:val="14"/>
        </w:rPr>
        <w:t>.</w:t>
      </w: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2B7B4" w14:textId="4B5B8E73" w:rsidR="000A0C44" w:rsidRDefault="00420C4E" w:rsidP="00A7181A">
      <w:pPr>
        <w:spacing w:line="360" w:lineRule="auto"/>
        <w:jc w:val="both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A2136" w14:textId="643905FB" w:rsidR="00695D8F" w:rsidRDefault="00695D8F" w:rsidP="00A7181A">
      <w:pPr>
        <w:spacing w:line="360" w:lineRule="auto"/>
        <w:jc w:val="both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33FE948" w14:textId="45E51572" w:rsidR="00695D8F" w:rsidRDefault="00695D8F" w:rsidP="00A7181A">
      <w:pPr>
        <w:spacing w:line="360" w:lineRule="auto"/>
        <w:jc w:val="both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4DF51C8" w14:textId="4AD85EED" w:rsidR="00420C4E" w:rsidRPr="00420C4E" w:rsidRDefault="00A7181A" w:rsidP="00A7181A">
      <w:pPr>
        <w:spacing w:line="360" w:lineRule="auto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3C024DA" w14:textId="69BE7912" w:rsidR="00420C4E" w:rsidRDefault="00A7181A" w:rsidP="00A7181A">
      <w:pPr>
        <w:spacing w:line="360" w:lineRule="auto"/>
        <w:rPr>
          <w:rFonts w:ascii="Montserrat" w:hAnsi="Montserrat"/>
          <w:szCs w:val="14"/>
        </w:rPr>
      </w:pPr>
      <w:r w:rsidRPr="005B04C0">
        <w:rPr>
          <w:rFonts w:ascii="Montserrat" w:hAnsi="Montserrat"/>
          <w:szCs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6D40BB7" w14:textId="6720F3FB" w:rsidR="007258F5" w:rsidRDefault="007258F5" w:rsidP="00A7181A">
      <w:pPr>
        <w:spacing w:line="360" w:lineRule="auto"/>
        <w:rPr>
          <w:rFonts w:ascii="Montserrat" w:hAnsi="Montserrat"/>
          <w:szCs w:val="14"/>
        </w:rPr>
      </w:pPr>
    </w:p>
    <w:p w14:paraId="2D9DF049" w14:textId="4EEC6563" w:rsidR="007258F5" w:rsidRDefault="007258F5" w:rsidP="00A7181A">
      <w:pPr>
        <w:spacing w:line="360" w:lineRule="auto"/>
        <w:rPr>
          <w:rFonts w:ascii="Montserrat" w:hAnsi="Montserrat"/>
          <w:szCs w:val="14"/>
        </w:rPr>
      </w:pPr>
    </w:p>
    <w:p w14:paraId="17673B5D" w14:textId="1A58F5F2" w:rsidR="001A6E34" w:rsidRDefault="001A6E34" w:rsidP="00FB5FBE">
      <w:pPr>
        <w:spacing w:line="360" w:lineRule="auto"/>
        <w:rPr>
          <w:rFonts w:ascii="Montserrat" w:hAnsi="Montserrat"/>
          <w:szCs w:val="14"/>
        </w:rPr>
        <w:sectPr w:rsidR="001A6E34" w:rsidSect="00FF262A">
          <w:headerReference w:type="default" r:id="rId13"/>
          <w:type w:val="continuous"/>
          <w:pgSz w:w="11910" w:h="16840" w:code="9"/>
          <w:pgMar w:top="720" w:right="1298" w:bottom="278" w:left="1298" w:header="709" w:footer="567" w:gutter="0"/>
          <w:cols w:space="708"/>
          <w:docGrid w:linePitch="299"/>
        </w:sectPr>
      </w:pPr>
    </w:p>
    <w:p w14:paraId="04B74972" w14:textId="77777777" w:rsidR="00554A0D" w:rsidRPr="00554A0D" w:rsidRDefault="00554A0D" w:rsidP="00554A0D">
      <w:pPr>
        <w:spacing w:line="360" w:lineRule="auto"/>
        <w:jc w:val="center"/>
        <w:rPr>
          <w:rFonts w:ascii="Montserrat" w:hAnsi="Montserrat"/>
          <w:b/>
          <w:bCs/>
          <w:sz w:val="24"/>
          <w:szCs w:val="16"/>
        </w:rPr>
      </w:pPr>
    </w:p>
    <w:p w14:paraId="3BF2FD36" w14:textId="4C5219DE" w:rsidR="007258F5" w:rsidRPr="00554A0D" w:rsidRDefault="00554A0D" w:rsidP="00554A0D">
      <w:pPr>
        <w:spacing w:line="360" w:lineRule="auto"/>
        <w:jc w:val="center"/>
        <w:rPr>
          <w:rFonts w:ascii="Montserrat" w:hAnsi="Montserrat"/>
          <w:b/>
          <w:bCs/>
          <w:smallCaps/>
          <w:sz w:val="40"/>
          <w:szCs w:val="24"/>
        </w:rPr>
      </w:pPr>
      <w:r w:rsidRPr="00554A0D">
        <w:rPr>
          <w:rFonts w:ascii="Montserrat" w:hAnsi="Montserrat"/>
          <w:b/>
          <w:bCs/>
          <w:smallCaps/>
          <w:sz w:val="40"/>
          <w:szCs w:val="24"/>
        </w:rPr>
        <w:t>OŚWIADCZENIE</w:t>
      </w:r>
    </w:p>
    <w:p w14:paraId="4BCFE27E" w14:textId="77777777" w:rsidR="00554A0D" w:rsidRPr="00554A0D" w:rsidRDefault="00554A0D" w:rsidP="00554A0D">
      <w:pPr>
        <w:spacing w:line="360" w:lineRule="auto"/>
        <w:rPr>
          <w:rFonts w:ascii="Montserrat" w:hAnsi="Montserrat"/>
          <w:b/>
          <w:bCs/>
          <w:szCs w:val="14"/>
        </w:rPr>
      </w:pPr>
    </w:p>
    <w:p w14:paraId="7A647588" w14:textId="1FFC86F4" w:rsidR="00554A0D" w:rsidRPr="00554A0D" w:rsidRDefault="00554A0D" w:rsidP="00554A0D">
      <w:pPr>
        <w:spacing w:after="240" w:line="360" w:lineRule="auto"/>
        <w:rPr>
          <w:rFonts w:ascii="Montserrat" w:hAnsi="Montserrat"/>
          <w:szCs w:val="14"/>
        </w:rPr>
      </w:pPr>
      <w:r w:rsidRPr="00554A0D">
        <w:rPr>
          <w:rFonts w:ascii="Montserrat" w:hAnsi="Montserrat"/>
          <w:szCs w:val="14"/>
        </w:rPr>
        <w:t xml:space="preserve">My niżej </w:t>
      </w:r>
      <w:r w:rsidR="00207B3F" w:rsidRPr="00554A0D">
        <w:rPr>
          <w:rFonts w:ascii="Montserrat" w:hAnsi="Montserrat"/>
          <w:szCs w:val="14"/>
        </w:rPr>
        <w:t>podpisani</w:t>
      </w:r>
      <w:r w:rsidRPr="00554A0D">
        <w:rPr>
          <w:rFonts w:ascii="Montserrat" w:hAnsi="Montserrat"/>
          <w:szCs w:val="14"/>
        </w:rPr>
        <w:t xml:space="preserve"> jako przedstawiciele:</w:t>
      </w:r>
    </w:p>
    <w:p w14:paraId="7AFDD92A" w14:textId="7EC62116" w:rsidR="00554A0D" w:rsidRPr="00554A0D" w:rsidRDefault="00554A0D" w:rsidP="00554A0D">
      <w:pPr>
        <w:spacing w:line="360" w:lineRule="auto"/>
        <w:rPr>
          <w:rFonts w:ascii="Montserrat" w:hAnsi="Montserrat"/>
          <w:szCs w:val="14"/>
        </w:rPr>
      </w:pPr>
      <w:r w:rsidRPr="00554A0D">
        <w:rPr>
          <w:rFonts w:ascii="Montserrat" w:hAnsi="Montserrat"/>
          <w:szCs w:val="14"/>
        </w:rPr>
        <w:t>………………….……………………………………………………………………………………………………………………………</w:t>
      </w:r>
      <w:r>
        <w:rPr>
          <w:rFonts w:ascii="Montserrat" w:hAnsi="Montserrat"/>
          <w:szCs w:val="14"/>
        </w:rPr>
        <w:t>………</w:t>
      </w:r>
    </w:p>
    <w:p w14:paraId="77811CB6" w14:textId="3B3212B2" w:rsidR="00554A0D" w:rsidRDefault="00554A0D" w:rsidP="00095B0F">
      <w:pPr>
        <w:spacing w:line="360" w:lineRule="auto"/>
        <w:jc w:val="both"/>
        <w:rPr>
          <w:rFonts w:ascii="Montserrat" w:hAnsi="Montserrat"/>
          <w:szCs w:val="14"/>
        </w:rPr>
      </w:pPr>
      <w:r w:rsidRPr="00554A0D">
        <w:rPr>
          <w:rFonts w:ascii="Montserrat" w:hAnsi="Montserrat"/>
          <w:szCs w:val="14"/>
        </w:rPr>
        <w:t>oświadczamy, iż organizowane wydarzenie o charakterze piłkarskim objęte wnioskiem o dofinansowanie ze środków Małopolskiego ZPN, będzie spełniało wymogi obowiązującego powszechnie prawa, w szczególności przepisów ustawy o</w:t>
      </w:r>
      <w:r w:rsidR="00095B0F">
        <w:rPr>
          <w:rFonts w:ascii="Montserrat" w:hAnsi="Montserrat"/>
          <w:szCs w:val="14"/>
        </w:rPr>
        <w:t> </w:t>
      </w:r>
      <w:r w:rsidRPr="00554A0D">
        <w:rPr>
          <w:rFonts w:ascii="Montserrat" w:hAnsi="Montserrat"/>
          <w:szCs w:val="14"/>
        </w:rPr>
        <w:t>organizacji imprez oraz wymaganiami sanitarnymi.</w:t>
      </w:r>
    </w:p>
    <w:p w14:paraId="0874B9AC" w14:textId="77777777" w:rsidR="00554A0D" w:rsidRDefault="00554A0D" w:rsidP="00554A0D">
      <w:pPr>
        <w:spacing w:line="360" w:lineRule="auto"/>
        <w:rPr>
          <w:rFonts w:ascii="Montserrat" w:hAnsi="Montserrat"/>
          <w:szCs w:val="14"/>
        </w:rPr>
      </w:pPr>
    </w:p>
    <w:p w14:paraId="0C69357D" w14:textId="77777777" w:rsidR="00AC35FC" w:rsidRDefault="00AC35FC" w:rsidP="00554A0D">
      <w:pPr>
        <w:spacing w:line="360" w:lineRule="auto"/>
        <w:rPr>
          <w:rFonts w:ascii="Montserrat" w:hAnsi="Montserrat"/>
          <w:szCs w:val="14"/>
        </w:rPr>
      </w:pPr>
    </w:p>
    <w:p w14:paraId="07B4AA04" w14:textId="77777777" w:rsidR="00554A0D" w:rsidRPr="00554A0D" w:rsidRDefault="00554A0D" w:rsidP="00554A0D">
      <w:pPr>
        <w:spacing w:line="360" w:lineRule="auto"/>
        <w:rPr>
          <w:rFonts w:ascii="Montserrat" w:hAnsi="Montserrat"/>
          <w:szCs w:val="14"/>
        </w:rPr>
      </w:pPr>
    </w:p>
    <w:p w14:paraId="2F376715" w14:textId="3FE58623" w:rsidR="00554A0D" w:rsidRPr="00554A0D" w:rsidRDefault="00554A0D" w:rsidP="00554A0D">
      <w:pPr>
        <w:tabs>
          <w:tab w:val="left" w:pos="142"/>
          <w:tab w:val="left" w:pos="7088"/>
        </w:tabs>
        <w:spacing w:line="360" w:lineRule="auto"/>
        <w:rPr>
          <w:rFonts w:ascii="Montserrat" w:hAnsi="Montserrat"/>
          <w:szCs w:val="14"/>
        </w:rPr>
      </w:pPr>
      <w:r>
        <w:rPr>
          <w:rFonts w:ascii="Montserrat" w:hAnsi="Montserrat"/>
          <w:szCs w:val="14"/>
        </w:rPr>
        <w:tab/>
      </w:r>
      <w:r w:rsidRPr="00554A0D">
        <w:rPr>
          <w:rFonts w:ascii="Montserrat" w:hAnsi="Montserrat"/>
          <w:szCs w:val="14"/>
        </w:rPr>
        <w:t>…</w:t>
      </w:r>
      <w:r>
        <w:rPr>
          <w:rFonts w:ascii="Montserrat" w:hAnsi="Montserrat"/>
          <w:szCs w:val="14"/>
        </w:rPr>
        <w:t>….</w:t>
      </w:r>
      <w:r w:rsidRPr="00554A0D">
        <w:rPr>
          <w:rFonts w:ascii="Montserrat" w:hAnsi="Montserrat"/>
          <w:szCs w:val="14"/>
        </w:rPr>
        <w:t>……………………</w:t>
      </w:r>
      <w:r>
        <w:rPr>
          <w:rFonts w:ascii="Montserrat" w:hAnsi="Montserrat"/>
          <w:szCs w:val="14"/>
        </w:rPr>
        <w:t>…..</w:t>
      </w:r>
      <w:r w:rsidRPr="00554A0D">
        <w:rPr>
          <w:rFonts w:ascii="Montserrat" w:hAnsi="Montserrat"/>
          <w:szCs w:val="14"/>
        </w:rPr>
        <w:t>…</w:t>
      </w:r>
      <w:r w:rsidR="00095B0F">
        <w:rPr>
          <w:rFonts w:ascii="Montserrat" w:hAnsi="Montserrat"/>
          <w:szCs w:val="14"/>
        </w:rPr>
        <w:t>………</w:t>
      </w:r>
      <w:r w:rsidRPr="00554A0D">
        <w:rPr>
          <w:rFonts w:ascii="Montserrat" w:hAnsi="Montserrat"/>
          <w:szCs w:val="14"/>
        </w:rPr>
        <w:t xml:space="preserve"> </w:t>
      </w:r>
      <w:r>
        <w:rPr>
          <w:rFonts w:ascii="Montserrat" w:hAnsi="Montserrat"/>
          <w:szCs w:val="14"/>
        </w:rPr>
        <w:tab/>
      </w:r>
      <w:r w:rsidRPr="00554A0D">
        <w:rPr>
          <w:rFonts w:ascii="Montserrat" w:hAnsi="Montserrat"/>
          <w:szCs w:val="14"/>
        </w:rPr>
        <w:t>………………………………….</w:t>
      </w:r>
    </w:p>
    <w:p w14:paraId="7B7A58EE" w14:textId="281E03FC" w:rsidR="00554A0D" w:rsidRPr="00554A0D" w:rsidRDefault="00095B0F" w:rsidP="00095B0F">
      <w:pPr>
        <w:tabs>
          <w:tab w:val="left" w:pos="142"/>
          <w:tab w:val="left" w:pos="7371"/>
        </w:tabs>
        <w:spacing w:line="360" w:lineRule="auto"/>
        <w:rPr>
          <w:rFonts w:ascii="Montserrat" w:hAnsi="Montserrat"/>
          <w:szCs w:val="14"/>
        </w:rPr>
      </w:pPr>
      <w:r>
        <w:rPr>
          <w:rFonts w:ascii="Montserrat" w:hAnsi="Montserrat"/>
          <w:szCs w:val="14"/>
        </w:rPr>
        <w:tab/>
      </w:r>
      <w:r w:rsidR="00554A0D" w:rsidRPr="00554A0D">
        <w:rPr>
          <w:rFonts w:ascii="Montserrat" w:hAnsi="Montserrat"/>
          <w:szCs w:val="14"/>
        </w:rPr>
        <w:t xml:space="preserve">Pieczątka organizacji </w:t>
      </w:r>
      <w:r w:rsidR="00554A0D">
        <w:rPr>
          <w:rFonts w:ascii="Montserrat" w:hAnsi="Montserrat"/>
          <w:szCs w:val="14"/>
        </w:rPr>
        <w:tab/>
      </w:r>
      <w:r w:rsidR="00554A0D" w:rsidRPr="00554A0D">
        <w:rPr>
          <w:rFonts w:ascii="Montserrat" w:hAnsi="Montserrat"/>
          <w:szCs w:val="14"/>
        </w:rPr>
        <w:t>Data i podpis</w:t>
      </w:r>
    </w:p>
    <w:p w14:paraId="00991094" w14:textId="77777777" w:rsidR="00554A0D" w:rsidRPr="005B04C0" w:rsidRDefault="00554A0D" w:rsidP="00FB5FBE">
      <w:pPr>
        <w:spacing w:line="360" w:lineRule="auto"/>
        <w:rPr>
          <w:rFonts w:ascii="Montserrat" w:hAnsi="Montserrat"/>
          <w:szCs w:val="14"/>
        </w:rPr>
      </w:pPr>
    </w:p>
    <w:sectPr w:rsidR="00554A0D" w:rsidRPr="005B04C0" w:rsidSect="00FF262A">
      <w:headerReference w:type="default" r:id="rId14"/>
      <w:footerReference w:type="default" r:id="rId15"/>
      <w:pgSz w:w="11910" w:h="16840" w:code="9"/>
      <w:pgMar w:top="720" w:right="1298" w:bottom="278" w:left="1298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8651" w14:textId="77777777" w:rsidR="000C6599" w:rsidRDefault="000C6599" w:rsidP="00075A13">
      <w:r>
        <w:separator/>
      </w:r>
    </w:p>
  </w:endnote>
  <w:endnote w:type="continuationSeparator" w:id="0">
    <w:p w14:paraId="417B0122" w14:textId="77777777" w:rsidR="000C6599" w:rsidRDefault="000C6599" w:rsidP="0007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ona One">
    <w:altName w:val="Calibri"/>
    <w:charset w:val="EE"/>
    <w:family w:val="auto"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389345"/>
      <w:docPartObj>
        <w:docPartGallery w:val="Page Numbers (Bottom of Page)"/>
        <w:docPartUnique/>
      </w:docPartObj>
    </w:sdtPr>
    <w:sdtEndPr/>
    <w:sdtContent>
      <w:p w14:paraId="7449A551" w14:textId="77777777" w:rsidR="00E46821" w:rsidRDefault="000C6599">
        <w:pPr>
          <w:pStyle w:val="Stopka"/>
          <w:jc w:val="center"/>
        </w:pPr>
        <w:r>
          <w:rPr>
            <w:rFonts w:ascii="Krona One"/>
            <w:noProof/>
            <w:sz w:val="18"/>
          </w:rPr>
          <w:pict w14:anchorId="1A7905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0;text-align:left;margin-left:-90.65pt;margin-top:415.75pt;width:620.8pt;height:384.7pt;z-index:-251637760;mso-position-horizontal-relative:margin;mso-position-vertical-relative:margin" o:allowincell="f">
              <v:imagedata r:id="rId1" o:title="znak wodny mzpn"/>
              <w10:wrap anchorx="margin" anchory="margin"/>
            </v:shape>
          </w:pict>
        </w:r>
        <w:r w:rsidR="00E46821">
          <w:fldChar w:fldCharType="begin"/>
        </w:r>
        <w:r w:rsidR="00E46821">
          <w:instrText>PAGE   \* MERGEFORMAT</w:instrText>
        </w:r>
        <w:r w:rsidR="00E46821">
          <w:fldChar w:fldCharType="separate"/>
        </w:r>
        <w:r w:rsidR="00E46821">
          <w:t>2</w:t>
        </w:r>
        <w:r w:rsidR="00E46821">
          <w:fldChar w:fldCharType="end"/>
        </w:r>
      </w:p>
    </w:sdtContent>
  </w:sdt>
  <w:p w14:paraId="48581693" w14:textId="0EBC7591" w:rsidR="00E46821" w:rsidRPr="005142B2" w:rsidRDefault="00E46821" w:rsidP="006D0C54">
    <w:pPr>
      <w:tabs>
        <w:tab w:val="left" w:pos="566"/>
        <w:tab w:val="left" w:pos="6351"/>
        <w:tab w:val="left" w:pos="7509"/>
        <w:tab w:val="left" w:pos="8268"/>
      </w:tabs>
      <w:spacing w:before="19"/>
      <w:ind w:left="117"/>
      <w:rPr>
        <w:rFonts w:ascii="Krona One"/>
        <w:sz w:val="18"/>
      </w:rPr>
    </w:pPr>
    <w:r>
      <w:rPr>
        <w:rFonts w:ascii="Krona One"/>
        <w:sz w:val="18"/>
      </w:rPr>
      <w:tab/>
    </w:r>
    <w:r>
      <w:rPr>
        <w:rFonts w:ascii="Krona One"/>
        <w:sz w:val="18"/>
      </w:rPr>
      <w:tab/>
    </w:r>
    <w:r>
      <w:rPr>
        <w:rFonts w:ascii="Krona One"/>
        <w:sz w:val="18"/>
      </w:rPr>
      <w:tab/>
    </w:r>
    <w:r w:rsidR="006D0C54">
      <w:rPr>
        <w:rFonts w:ascii="Krona One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199881"/>
      <w:docPartObj>
        <w:docPartGallery w:val="Page Numbers (Bottom of Page)"/>
        <w:docPartUnique/>
      </w:docPartObj>
    </w:sdtPr>
    <w:sdtEndPr/>
    <w:sdtContent>
      <w:p w14:paraId="1AEFD9DC" w14:textId="3EAD3599" w:rsidR="00024D34" w:rsidRDefault="000C6599">
        <w:pPr>
          <w:pStyle w:val="Stopka"/>
          <w:jc w:val="center"/>
        </w:pPr>
        <w:r>
          <w:rPr>
            <w:rFonts w:ascii="Krona One"/>
            <w:noProof/>
            <w:sz w:val="18"/>
          </w:rPr>
          <w:pict w14:anchorId="1CED4A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0;text-align:left;margin-left:-90.65pt;margin-top:327pt;width:620.8pt;height:384.7pt;z-index:-251635712;mso-position-horizontal-relative:margin;mso-position-vertical-relative:margin" o:allowincell="f">
              <v:imagedata r:id="rId1" o:title="znak wodny mzpn"/>
              <w10:wrap anchorx="margin" anchory="margin"/>
            </v:shape>
          </w:pict>
        </w:r>
        <w:r w:rsidR="00024D34">
          <w:fldChar w:fldCharType="begin"/>
        </w:r>
        <w:r w:rsidR="00024D34">
          <w:instrText>PAGE   \* MERGEFORMAT</w:instrText>
        </w:r>
        <w:r w:rsidR="00024D34">
          <w:fldChar w:fldCharType="separate"/>
        </w:r>
        <w:r w:rsidR="00024D34">
          <w:t>2</w:t>
        </w:r>
        <w:r w:rsidR="00024D34">
          <w:fldChar w:fldCharType="end"/>
        </w:r>
      </w:p>
    </w:sdtContent>
  </w:sdt>
  <w:p w14:paraId="7E857B86" w14:textId="77777777" w:rsidR="00024D34" w:rsidRPr="005142B2" w:rsidRDefault="00024D34" w:rsidP="00FA4BD1">
    <w:pPr>
      <w:tabs>
        <w:tab w:val="left" w:pos="566"/>
        <w:tab w:val="left" w:pos="6351"/>
        <w:tab w:val="left" w:pos="7509"/>
      </w:tabs>
      <w:spacing w:before="19"/>
      <w:ind w:left="117"/>
      <w:rPr>
        <w:rFonts w:ascii="Krona One"/>
        <w:sz w:val="18"/>
      </w:rPr>
    </w:pPr>
    <w:r>
      <w:rPr>
        <w:rFonts w:ascii="Krona One"/>
        <w:sz w:val="18"/>
      </w:rPr>
      <w:tab/>
    </w:r>
    <w:r>
      <w:rPr>
        <w:rFonts w:ascii="Krona One"/>
        <w:sz w:val="18"/>
      </w:rPr>
      <w:tab/>
    </w:r>
    <w:r>
      <w:rPr>
        <w:rFonts w:ascii="Krona One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8383" w14:textId="77777777" w:rsidR="000C6599" w:rsidRDefault="000C6599" w:rsidP="00075A13">
      <w:r>
        <w:separator/>
      </w:r>
    </w:p>
  </w:footnote>
  <w:footnote w:type="continuationSeparator" w:id="0">
    <w:p w14:paraId="71505B5D" w14:textId="77777777" w:rsidR="000C6599" w:rsidRDefault="000C6599" w:rsidP="0007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1420" w14:textId="64A1AF7E" w:rsidR="0085527D" w:rsidRDefault="006D0C54" w:rsidP="00A30CBB">
    <w:pPr>
      <w:pStyle w:val="Tekstpodstawowy"/>
      <w:ind w:left="4031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E05FEC8" wp14:editId="596BE3B4">
              <wp:simplePos x="0" y="0"/>
              <wp:positionH relativeFrom="margin">
                <wp:posOffset>2561590</wp:posOffset>
              </wp:positionH>
              <wp:positionV relativeFrom="paragraph">
                <wp:posOffset>-117403</wp:posOffset>
              </wp:positionV>
              <wp:extent cx="789305" cy="959485"/>
              <wp:effectExtent l="0" t="0" r="0" b="0"/>
              <wp:wrapThrough wrapText="bothSides">
                <wp:wrapPolygon edited="0">
                  <wp:start x="8862" y="0"/>
                  <wp:lineTo x="2085" y="858"/>
                  <wp:lineTo x="2085" y="6862"/>
                  <wp:lineTo x="0" y="7291"/>
                  <wp:lineTo x="0" y="16725"/>
                  <wp:lineTo x="4171" y="20585"/>
                  <wp:lineTo x="5213" y="21014"/>
                  <wp:lineTo x="15640" y="21014"/>
                  <wp:lineTo x="16682" y="20585"/>
                  <wp:lineTo x="20853" y="16725"/>
                  <wp:lineTo x="20853" y="7719"/>
                  <wp:lineTo x="18767" y="6862"/>
                  <wp:lineTo x="19289" y="5146"/>
                  <wp:lineTo x="14076" y="0"/>
                  <wp:lineTo x="11990" y="0"/>
                  <wp:lineTo x="8862" y="0"/>
                </wp:wrapPolygon>
              </wp:wrapThrough>
              <wp:docPr id="201578054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305" cy="959485"/>
                        <a:chOff x="0" y="0"/>
                        <a:chExt cx="789305" cy="959485"/>
                      </a:xfrm>
                    </wpg:grpSpPr>
                    <wps:wsp>
                      <wps:cNvPr id="1160113573" name="Graphic 2"/>
                      <wps:cNvSpPr/>
                      <wps:spPr>
                        <a:xfrm>
                          <a:off x="0" y="212919"/>
                          <a:ext cx="788035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 h="734695">
                              <a:moveTo>
                                <a:pt x="214896" y="255193"/>
                              </a:moveTo>
                              <a:lnTo>
                                <a:pt x="11569" y="255193"/>
                              </a:lnTo>
                              <a:lnTo>
                                <a:pt x="7183" y="274693"/>
                              </a:lnTo>
                              <a:lnTo>
                                <a:pt x="3775" y="294541"/>
                              </a:lnTo>
                              <a:lnTo>
                                <a:pt x="1371" y="314708"/>
                              </a:lnTo>
                              <a:lnTo>
                                <a:pt x="0" y="335165"/>
                              </a:lnTo>
                              <a:lnTo>
                                <a:pt x="214896" y="335165"/>
                              </a:lnTo>
                              <a:lnTo>
                                <a:pt x="214896" y="255193"/>
                              </a:lnTo>
                              <a:close/>
                            </a:path>
                            <a:path w="788035" h="734695">
                              <a:moveTo>
                                <a:pt x="573925" y="0"/>
                              </a:moveTo>
                              <a:lnTo>
                                <a:pt x="573925" y="335165"/>
                              </a:lnTo>
                              <a:lnTo>
                                <a:pt x="654557" y="335165"/>
                              </a:lnTo>
                              <a:lnTo>
                                <a:pt x="654557" y="54940"/>
                              </a:lnTo>
                              <a:lnTo>
                                <a:pt x="635762" y="39413"/>
                              </a:lnTo>
                              <a:lnTo>
                                <a:pt x="616023" y="25045"/>
                              </a:lnTo>
                              <a:lnTo>
                                <a:pt x="595393" y="11890"/>
                              </a:lnTo>
                              <a:lnTo>
                                <a:pt x="573925" y="0"/>
                              </a:lnTo>
                              <a:close/>
                            </a:path>
                            <a:path w="788035" h="734695">
                              <a:moveTo>
                                <a:pt x="214896" y="382041"/>
                              </a:moveTo>
                              <a:lnTo>
                                <a:pt x="130733" y="382041"/>
                              </a:lnTo>
                              <a:lnTo>
                                <a:pt x="130233" y="433080"/>
                              </a:lnTo>
                              <a:lnTo>
                                <a:pt x="133178" y="483952"/>
                              </a:lnTo>
                              <a:lnTo>
                                <a:pt x="139552" y="534468"/>
                              </a:lnTo>
                              <a:lnTo>
                                <a:pt x="149336" y="584438"/>
                              </a:lnTo>
                              <a:lnTo>
                                <a:pt x="162515" y="633675"/>
                              </a:lnTo>
                              <a:lnTo>
                                <a:pt x="179069" y="681989"/>
                              </a:lnTo>
                              <a:lnTo>
                                <a:pt x="235919" y="712862"/>
                              </a:lnTo>
                              <a:lnTo>
                                <a:pt x="297865" y="734199"/>
                              </a:lnTo>
                              <a:lnTo>
                                <a:pt x="273215" y="684841"/>
                              </a:lnTo>
                              <a:lnTo>
                                <a:pt x="253564" y="635885"/>
                              </a:lnTo>
                              <a:lnTo>
                                <a:pt x="238471" y="586901"/>
                              </a:lnTo>
                              <a:lnTo>
                                <a:pt x="227498" y="537457"/>
                              </a:lnTo>
                              <a:lnTo>
                                <a:pt x="220204" y="487120"/>
                              </a:lnTo>
                              <a:lnTo>
                                <a:pt x="216150" y="435458"/>
                              </a:lnTo>
                              <a:lnTo>
                                <a:pt x="214896" y="382041"/>
                              </a:lnTo>
                              <a:close/>
                            </a:path>
                            <a:path w="788035" h="734695">
                              <a:moveTo>
                                <a:pt x="787996" y="382041"/>
                              </a:moveTo>
                              <a:lnTo>
                                <a:pt x="573925" y="382041"/>
                              </a:lnTo>
                              <a:lnTo>
                                <a:pt x="573824" y="462013"/>
                              </a:lnTo>
                              <a:lnTo>
                                <a:pt x="773366" y="462013"/>
                              </a:lnTo>
                              <a:lnTo>
                                <a:pt x="778531" y="442550"/>
                              </a:lnTo>
                              <a:lnTo>
                                <a:pt x="782710" y="422717"/>
                              </a:lnTo>
                              <a:lnTo>
                                <a:pt x="785875" y="402539"/>
                              </a:lnTo>
                              <a:lnTo>
                                <a:pt x="787996" y="382041"/>
                              </a:lnTo>
                              <a:close/>
                            </a:path>
                            <a:path w="788035" h="734695">
                              <a:moveTo>
                                <a:pt x="667816" y="635723"/>
                              </a:moveTo>
                              <a:lnTo>
                                <a:pt x="449313" y="635723"/>
                              </a:lnTo>
                              <a:lnTo>
                                <a:pt x="462827" y="660290"/>
                              </a:lnTo>
                              <a:lnTo>
                                <a:pt x="477691" y="683971"/>
                              </a:lnTo>
                              <a:lnTo>
                                <a:pt x="493851" y="706718"/>
                              </a:lnTo>
                              <a:lnTo>
                                <a:pt x="511251" y="728484"/>
                              </a:lnTo>
                              <a:lnTo>
                                <a:pt x="554600" y="712119"/>
                              </a:lnTo>
                              <a:lnTo>
                                <a:pt x="595377" y="690972"/>
                              </a:lnTo>
                              <a:lnTo>
                                <a:pt x="633232" y="665391"/>
                              </a:lnTo>
                              <a:lnTo>
                                <a:pt x="667816" y="635723"/>
                              </a:lnTo>
                              <a:close/>
                            </a:path>
                            <a:path w="788035" h="734695">
                              <a:moveTo>
                                <a:pt x="214896" y="0"/>
                              </a:moveTo>
                              <a:lnTo>
                                <a:pt x="185249" y="16892"/>
                              </a:lnTo>
                              <a:lnTo>
                                <a:pt x="157265" y="36196"/>
                              </a:lnTo>
                              <a:lnTo>
                                <a:pt x="131084" y="57769"/>
                              </a:lnTo>
                              <a:lnTo>
                                <a:pt x="106845" y="81470"/>
                              </a:lnTo>
                              <a:lnTo>
                                <a:pt x="214896" y="81470"/>
                              </a:lnTo>
                              <a:lnTo>
                                <a:pt x="214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071269" name="Graphic 3"/>
                      <wps:cNvSpPr/>
                      <wps:spPr>
                        <a:xfrm>
                          <a:off x="824" y="316708"/>
                          <a:ext cx="788035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 h="642620">
                              <a:moveTo>
                                <a:pt x="214071" y="24561"/>
                              </a:moveTo>
                              <a:lnTo>
                                <a:pt x="68237" y="24561"/>
                              </a:lnTo>
                              <a:lnTo>
                                <a:pt x="55966" y="43518"/>
                              </a:lnTo>
                              <a:lnTo>
                                <a:pt x="44769" y="63195"/>
                              </a:lnTo>
                              <a:lnTo>
                                <a:pt x="34688" y="83547"/>
                              </a:lnTo>
                              <a:lnTo>
                                <a:pt x="25768" y="104533"/>
                              </a:lnTo>
                              <a:lnTo>
                                <a:pt x="214071" y="104533"/>
                              </a:lnTo>
                              <a:lnTo>
                                <a:pt x="214071" y="24561"/>
                              </a:lnTo>
                              <a:close/>
                            </a:path>
                            <a:path w="788035" h="642620">
                              <a:moveTo>
                                <a:pt x="700608" y="0"/>
                              </a:moveTo>
                              <a:lnTo>
                                <a:pt x="700608" y="231381"/>
                              </a:lnTo>
                              <a:lnTo>
                                <a:pt x="787996" y="231381"/>
                              </a:lnTo>
                              <a:lnTo>
                                <a:pt x="782494" y="179905"/>
                              </a:lnTo>
                              <a:lnTo>
                                <a:pt x="770562" y="130590"/>
                              </a:lnTo>
                              <a:lnTo>
                                <a:pt x="752643" y="83874"/>
                              </a:lnTo>
                              <a:lnTo>
                                <a:pt x="729178" y="40198"/>
                              </a:lnTo>
                              <a:lnTo>
                                <a:pt x="700608" y="0"/>
                              </a:lnTo>
                              <a:close/>
                            </a:path>
                            <a:path w="788035" h="642620">
                              <a:moveTo>
                                <a:pt x="755497" y="405091"/>
                              </a:moveTo>
                              <a:lnTo>
                                <a:pt x="565137" y="405091"/>
                              </a:lnTo>
                              <a:lnTo>
                                <a:pt x="556410" y="427685"/>
                              </a:lnTo>
                              <a:lnTo>
                                <a:pt x="544831" y="448706"/>
                              </a:lnTo>
                              <a:lnTo>
                                <a:pt x="530645" y="467914"/>
                              </a:lnTo>
                              <a:lnTo>
                                <a:pt x="514095" y="485063"/>
                              </a:lnTo>
                              <a:lnTo>
                                <a:pt x="708609" y="485063"/>
                              </a:lnTo>
                              <a:lnTo>
                                <a:pt x="722020" y="466212"/>
                              </a:lnTo>
                              <a:lnTo>
                                <a:pt x="734334" y="446568"/>
                              </a:lnTo>
                              <a:lnTo>
                                <a:pt x="745508" y="426179"/>
                              </a:lnTo>
                              <a:lnTo>
                                <a:pt x="755497" y="405091"/>
                              </a:lnTo>
                              <a:close/>
                            </a:path>
                            <a:path w="788035" h="642620">
                              <a:moveTo>
                                <a:pt x="291718" y="499897"/>
                              </a:moveTo>
                              <a:lnTo>
                                <a:pt x="304923" y="536861"/>
                              </a:lnTo>
                              <a:lnTo>
                                <a:pt x="320363" y="572716"/>
                              </a:lnTo>
                              <a:lnTo>
                                <a:pt x="337956" y="607375"/>
                              </a:lnTo>
                              <a:lnTo>
                                <a:pt x="357619" y="640753"/>
                              </a:lnTo>
                              <a:lnTo>
                                <a:pt x="393585" y="642404"/>
                              </a:lnTo>
                              <a:lnTo>
                                <a:pt x="410437" y="642047"/>
                              </a:lnTo>
                              <a:lnTo>
                                <a:pt x="427112" y="640986"/>
                              </a:lnTo>
                              <a:lnTo>
                                <a:pt x="443593" y="639237"/>
                              </a:lnTo>
                              <a:lnTo>
                                <a:pt x="459866" y="636816"/>
                              </a:lnTo>
                              <a:lnTo>
                                <a:pt x="441817" y="612095"/>
                              </a:lnTo>
                              <a:lnTo>
                                <a:pt x="425176" y="586339"/>
                              </a:lnTo>
                              <a:lnTo>
                                <a:pt x="410003" y="559602"/>
                              </a:lnTo>
                              <a:lnTo>
                                <a:pt x="396354" y="531939"/>
                              </a:lnTo>
                              <a:lnTo>
                                <a:pt x="368621" y="529961"/>
                              </a:lnTo>
                              <a:lnTo>
                                <a:pt x="341683" y="523995"/>
                              </a:lnTo>
                              <a:lnTo>
                                <a:pt x="315922" y="513990"/>
                              </a:lnTo>
                              <a:lnTo>
                                <a:pt x="291718" y="499897"/>
                              </a:lnTo>
                              <a:close/>
                            </a:path>
                            <a:path w="788035" h="642620">
                              <a:moveTo>
                                <a:pt x="82918" y="278244"/>
                              </a:moveTo>
                              <a:lnTo>
                                <a:pt x="0" y="278244"/>
                              </a:lnTo>
                              <a:lnTo>
                                <a:pt x="8319" y="333771"/>
                              </a:lnTo>
                              <a:lnTo>
                                <a:pt x="24118" y="386527"/>
                              </a:lnTo>
                              <a:lnTo>
                                <a:pt x="46820" y="435938"/>
                              </a:lnTo>
                              <a:lnTo>
                                <a:pt x="75853" y="481432"/>
                              </a:lnTo>
                              <a:lnTo>
                                <a:pt x="110642" y="522439"/>
                              </a:lnTo>
                              <a:lnTo>
                                <a:pt x="99041" y="474431"/>
                              </a:lnTo>
                              <a:lnTo>
                                <a:pt x="90468" y="425859"/>
                              </a:lnTo>
                              <a:lnTo>
                                <a:pt x="84923" y="376872"/>
                              </a:lnTo>
                              <a:lnTo>
                                <a:pt x="82406" y="327618"/>
                              </a:lnTo>
                              <a:lnTo>
                                <a:pt x="82918" y="27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8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332347" name="Graphic 4"/>
                      <wps:cNvSpPr/>
                      <wps:spPr>
                        <a:xfrm>
                          <a:off x="298517" y="230257"/>
                          <a:ext cx="192405" cy="51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519430">
                              <a:moveTo>
                                <a:pt x="43078" y="430009"/>
                              </a:moveTo>
                              <a:lnTo>
                                <a:pt x="0" y="430009"/>
                              </a:lnTo>
                              <a:lnTo>
                                <a:pt x="0" y="519264"/>
                              </a:lnTo>
                              <a:lnTo>
                                <a:pt x="39103" y="519264"/>
                              </a:lnTo>
                              <a:lnTo>
                                <a:pt x="39103" y="466001"/>
                              </a:lnTo>
                              <a:lnTo>
                                <a:pt x="114458" y="466001"/>
                              </a:lnTo>
                              <a:lnTo>
                                <a:pt x="43078" y="430009"/>
                              </a:lnTo>
                              <a:close/>
                            </a:path>
                            <a:path w="192405" h="519430">
                              <a:moveTo>
                                <a:pt x="114458" y="466001"/>
                              </a:moveTo>
                              <a:lnTo>
                                <a:pt x="39103" y="466001"/>
                              </a:lnTo>
                              <a:lnTo>
                                <a:pt x="147307" y="519264"/>
                              </a:lnTo>
                              <a:lnTo>
                                <a:pt x="191795" y="519264"/>
                              </a:lnTo>
                              <a:lnTo>
                                <a:pt x="191795" y="485279"/>
                              </a:lnTo>
                              <a:lnTo>
                                <a:pt x="152692" y="485279"/>
                              </a:lnTo>
                              <a:lnTo>
                                <a:pt x="114458" y="466001"/>
                              </a:lnTo>
                              <a:close/>
                            </a:path>
                            <a:path w="192405" h="519430">
                              <a:moveTo>
                                <a:pt x="191795" y="430009"/>
                              </a:moveTo>
                              <a:lnTo>
                                <a:pt x="152692" y="430009"/>
                              </a:lnTo>
                              <a:lnTo>
                                <a:pt x="152692" y="485279"/>
                              </a:lnTo>
                              <a:lnTo>
                                <a:pt x="191795" y="485279"/>
                              </a:lnTo>
                              <a:lnTo>
                                <a:pt x="191795" y="430009"/>
                              </a:lnTo>
                              <a:close/>
                            </a:path>
                            <a:path w="192405" h="519430">
                              <a:moveTo>
                                <a:pt x="41084" y="0"/>
                              </a:moveTo>
                              <a:lnTo>
                                <a:pt x="0" y="0"/>
                              </a:lnTo>
                              <a:lnTo>
                                <a:pt x="0" y="105727"/>
                              </a:lnTo>
                              <a:lnTo>
                                <a:pt x="39103" y="105727"/>
                              </a:lnTo>
                              <a:lnTo>
                                <a:pt x="39103" y="48475"/>
                              </a:lnTo>
                              <a:lnTo>
                                <a:pt x="152692" y="48463"/>
                              </a:lnTo>
                              <a:lnTo>
                                <a:pt x="191782" y="48463"/>
                              </a:lnTo>
                              <a:lnTo>
                                <a:pt x="191782" y="47269"/>
                              </a:lnTo>
                              <a:lnTo>
                                <a:pt x="95884" y="47269"/>
                              </a:lnTo>
                              <a:lnTo>
                                <a:pt x="41084" y="0"/>
                              </a:lnTo>
                              <a:close/>
                            </a:path>
                            <a:path w="192405" h="519430">
                              <a:moveTo>
                                <a:pt x="191782" y="48463"/>
                              </a:moveTo>
                              <a:lnTo>
                                <a:pt x="152692" y="48463"/>
                              </a:lnTo>
                              <a:lnTo>
                                <a:pt x="152692" y="105727"/>
                              </a:lnTo>
                              <a:lnTo>
                                <a:pt x="191782" y="105727"/>
                              </a:lnTo>
                              <a:lnTo>
                                <a:pt x="191782" y="48463"/>
                              </a:lnTo>
                              <a:close/>
                            </a:path>
                            <a:path w="192405" h="519430">
                              <a:moveTo>
                                <a:pt x="152677" y="48475"/>
                              </a:moveTo>
                              <a:lnTo>
                                <a:pt x="39103" y="48475"/>
                              </a:lnTo>
                              <a:lnTo>
                                <a:pt x="95897" y="98044"/>
                              </a:lnTo>
                              <a:lnTo>
                                <a:pt x="152677" y="48475"/>
                              </a:lnTo>
                              <a:close/>
                            </a:path>
                            <a:path w="192405" h="519430">
                              <a:moveTo>
                                <a:pt x="191769" y="0"/>
                              </a:moveTo>
                              <a:lnTo>
                                <a:pt x="150672" y="0"/>
                              </a:lnTo>
                              <a:lnTo>
                                <a:pt x="95884" y="47269"/>
                              </a:lnTo>
                              <a:lnTo>
                                <a:pt x="191782" y="47269"/>
                              </a:lnTo>
                              <a:lnTo>
                                <a:pt x="191769" y="37211"/>
                              </a:lnTo>
                              <a:lnTo>
                                <a:pt x="191769" y="0"/>
                              </a:lnTo>
                              <a:close/>
                            </a:path>
                            <a:path w="192405" h="519430">
                              <a:moveTo>
                                <a:pt x="191757" y="139941"/>
                              </a:moveTo>
                              <a:lnTo>
                                <a:pt x="0" y="139941"/>
                              </a:lnTo>
                              <a:lnTo>
                                <a:pt x="0" y="174129"/>
                              </a:lnTo>
                              <a:lnTo>
                                <a:pt x="110553" y="174129"/>
                              </a:lnTo>
                              <a:lnTo>
                                <a:pt x="0" y="221907"/>
                              </a:lnTo>
                              <a:lnTo>
                                <a:pt x="0" y="254266"/>
                              </a:lnTo>
                              <a:lnTo>
                                <a:pt x="191757" y="254266"/>
                              </a:lnTo>
                              <a:lnTo>
                                <a:pt x="191757" y="220065"/>
                              </a:lnTo>
                              <a:lnTo>
                                <a:pt x="87033" y="220065"/>
                              </a:lnTo>
                              <a:lnTo>
                                <a:pt x="191757" y="174282"/>
                              </a:lnTo>
                              <a:lnTo>
                                <a:pt x="191757" y="139941"/>
                              </a:lnTo>
                              <a:close/>
                            </a:path>
                            <a:path w="192405" h="519430">
                              <a:moveTo>
                                <a:pt x="191490" y="291007"/>
                              </a:moveTo>
                              <a:lnTo>
                                <a:pt x="0" y="291007"/>
                              </a:lnTo>
                              <a:lnTo>
                                <a:pt x="0" y="407174"/>
                              </a:lnTo>
                              <a:lnTo>
                                <a:pt x="39103" y="407174"/>
                              </a:lnTo>
                              <a:lnTo>
                                <a:pt x="39103" y="389445"/>
                              </a:lnTo>
                              <a:lnTo>
                                <a:pt x="78701" y="389318"/>
                              </a:lnTo>
                              <a:lnTo>
                                <a:pt x="129552" y="385689"/>
                              </a:lnTo>
                              <a:lnTo>
                                <a:pt x="164809" y="371609"/>
                              </a:lnTo>
                              <a:lnTo>
                                <a:pt x="176029" y="355219"/>
                              </a:lnTo>
                              <a:lnTo>
                                <a:pt x="39103" y="355219"/>
                              </a:lnTo>
                              <a:lnTo>
                                <a:pt x="39103" y="325196"/>
                              </a:lnTo>
                              <a:lnTo>
                                <a:pt x="187263" y="325196"/>
                              </a:lnTo>
                              <a:lnTo>
                                <a:pt x="191490" y="291007"/>
                              </a:lnTo>
                              <a:close/>
                            </a:path>
                            <a:path w="192405" h="519430">
                              <a:moveTo>
                                <a:pt x="187263" y="325196"/>
                              </a:moveTo>
                              <a:lnTo>
                                <a:pt x="149288" y="325196"/>
                              </a:lnTo>
                              <a:lnTo>
                                <a:pt x="140325" y="343135"/>
                              </a:lnTo>
                              <a:lnTo>
                                <a:pt x="125174" y="351921"/>
                              </a:lnTo>
                              <a:lnTo>
                                <a:pt x="105522" y="354819"/>
                              </a:lnTo>
                              <a:lnTo>
                                <a:pt x="39103" y="355219"/>
                              </a:lnTo>
                              <a:lnTo>
                                <a:pt x="176029" y="355219"/>
                              </a:lnTo>
                              <a:lnTo>
                                <a:pt x="185209" y="341807"/>
                              </a:lnTo>
                              <a:lnTo>
                                <a:pt x="187263" y="325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973662" name="Graphic 5"/>
                      <wps:cNvSpPr/>
                      <wps:spPr>
                        <a:xfrm>
                          <a:off x="237112" y="10"/>
                          <a:ext cx="314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" h="187960">
                              <a:moveTo>
                                <a:pt x="288696" y="149402"/>
                              </a:moveTo>
                              <a:lnTo>
                                <a:pt x="257098" y="140652"/>
                              </a:lnTo>
                              <a:lnTo>
                                <a:pt x="224599" y="134277"/>
                              </a:lnTo>
                              <a:lnTo>
                                <a:pt x="191300" y="130378"/>
                              </a:lnTo>
                              <a:lnTo>
                                <a:pt x="157289" y="129057"/>
                              </a:lnTo>
                              <a:lnTo>
                                <a:pt x="123291" y="130378"/>
                              </a:lnTo>
                              <a:lnTo>
                                <a:pt x="89979" y="134277"/>
                              </a:lnTo>
                              <a:lnTo>
                                <a:pt x="57480" y="140652"/>
                              </a:lnTo>
                              <a:lnTo>
                                <a:pt x="25882" y="149402"/>
                              </a:lnTo>
                              <a:lnTo>
                                <a:pt x="40005" y="187401"/>
                              </a:lnTo>
                              <a:lnTo>
                                <a:pt x="68237" y="179730"/>
                              </a:lnTo>
                              <a:lnTo>
                                <a:pt x="97243" y="174129"/>
                              </a:lnTo>
                              <a:lnTo>
                                <a:pt x="126961" y="170713"/>
                              </a:lnTo>
                              <a:lnTo>
                                <a:pt x="157289" y="169557"/>
                              </a:lnTo>
                              <a:lnTo>
                                <a:pt x="187693" y="170726"/>
                              </a:lnTo>
                              <a:lnTo>
                                <a:pt x="217474" y="174155"/>
                              </a:lnTo>
                              <a:lnTo>
                                <a:pt x="246557" y="179768"/>
                              </a:lnTo>
                              <a:lnTo>
                                <a:pt x="274840" y="187490"/>
                              </a:lnTo>
                              <a:lnTo>
                                <a:pt x="288696" y="149402"/>
                              </a:lnTo>
                              <a:close/>
                            </a:path>
                            <a:path w="314960" h="187960">
                              <a:moveTo>
                                <a:pt x="314579" y="74930"/>
                              </a:moveTo>
                              <a:lnTo>
                                <a:pt x="273786" y="24345"/>
                              </a:lnTo>
                              <a:lnTo>
                                <a:pt x="220218" y="57772"/>
                              </a:lnTo>
                              <a:lnTo>
                                <a:pt x="157289" y="0"/>
                              </a:lnTo>
                              <a:lnTo>
                                <a:pt x="94361" y="57772"/>
                              </a:lnTo>
                              <a:lnTo>
                                <a:pt x="40792" y="24345"/>
                              </a:lnTo>
                              <a:lnTo>
                                <a:pt x="0" y="74930"/>
                              </a:lnTo>
                              <a:lnTo>
                                <a:pt x="15976" y="117500"/>
                              </a:lnTo>
                              <a:lnTo>
                                <a:pt x="49784" y="73710"/>
                              </a:lnTo>
                              <a:lnTo>
                                <a:pt x="100228" y="104470"/>
                              </a:lnTo>
                              <a:lnTo>
                                <a:pt x="157289" y="52222"/>
                              </a:lnTo>
                              <a:lnTo>
                                <a:pt x="214350" y="104470"/>
                              </a:lnTo>
                              <a:lnTo>
                                <a:pt x="264795" y="73710"/>
                              </a:lnTo>
                              <a:lnTo>
                                <a:pt x="298602" y="117500"/>
                              </a:lnTo>
                              <a:lnTo>
                                <a:pt x="314579" y="74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8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504A3C" id="Group 1" o:spid="_x0000_s1026" style="position:absolute;margin-left:201.7pt;margin-top:-9.25pt;width:62.15pt;height:75.55pt;z-index:251659776;mso-position-horizontal-relative:margin" coordsize="7893,9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">
              <v:shape id="Graphic 2" o:spid="_x0000_s1027" style="position:absolute;top:2129;width:7880;height:7347;visibility:visible;mso-wrap-style:square;v-text-anchor:top" coordsize="78803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" path="m214896,255193r-203327,l7183,274693,3775,294541,1371,314708,,335165r214896,l214896,255193xem573925,r,335165l654557,335165r,-280225l635762,39413,616023,25045,595393,11890,573925,xem214896,382041r-84163,l130233,433080r2945,50872l139552,534468r9784,49970l162515,633675r16554,48314l235919,712862r61946,21337l273215,684841,253564,635885,238471,586901,227498,537457r-7294,-50337l216150,435458r-1254,-53417xem787996,382041r-214071,l573824,462013r199542,l778531,442550r4179,-19833l785875,402539r2121,-20498xem667816,635723r-218503,l462827,660290r14864,23681l493851,706718r17400,21766l554600,712119r40777,-21147l633232,665391r34584,-29668xem214896,l185249,16892,157265,36196,131084,57769,106845,81470r108051,l214896,xe" fillcolor="#0057a0" stroked="f">
                <v:path arrowok="t"/>
              </v:shape>
              <v:shape id="Graphic 3" o:spid="_x0000_s1028" style="position:absolute;left:8;top:3167;width:7880;height:6426;visibility:visible;mso-wrap-style:square;v-text-anchor:top" coordsize="78803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" path="m214071,24561r-145834,l55966,43518,44769,63195,34688,83547r-8920,20986l214071,104533r,-79972xem700608,r,231381l787996,231381r-5502,-51476l770562,130590,752643,83874,729178,40198,700608,xem755497,405091r-190360,l556410,427685r-11579,21021l530645,467914r-16550,17149l708609,485063r13411,-18851l734334,446568r11174,-20389l755497,405091xem291718,499897r13205,36964l320363,572716r17593,34659l357619,640753r35966,1651l410437,642047r16675,-1061l443593,639237r16273,-2421l441817,612095,425176,586339,410003,559602,396354,531939r-27733,-1978l341683,523995,315922,513990,291718,499897xem82918,278244l,278244r8319,55527l24118,386527r22702,49411l75853,481432r34789,41007l99041,474431,90468,425859,84923,376872,82406,327618r512,-49374xe" fillcolor="#bb8b49" stroked="f">
                <v:path arrowok="t"/>
              </v:shape>
              <v:shape id="Graphic 4" o:spid="_x0000_s1029" style="position:absolute;left:2985;top:2302;width:1924;height:5194;visibility:visible;mso-wrap-style:square;v-text-anchor:top" coordsize="19240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" path="m43078,430009l,430009r,89255l39103,519264r,-53263l114458,466001,43078,430009xem114458,466001r-75355,l147307,519264r44488,l191795,485279r-39103,l114458,466001xem191795,430009r-39103,l152692,485279r39103,l191795,430009xem41084,l,,,105727r39103,l39103,48475r113589,-12l191782,48463r,-1194l95884,47269,41084,xem191782,48463r-39090,l152692,105727r39090,l191782,48463xem152677,48475r-113574,l95897,98044,152677,48475xem191769,l150672,,95884,47269r95898,l191769,37211,191769,xem191757,139941l,139941r,34188l110553,174129,,221907r,32359l191757,254266r,-34201l87033,220065,191757,174282r,-34341xem191490,291007l,291007,,407174r39103,l39103,389445r39598,-127l129552,385689r35257,-14080l176029,355219r-136926,l39103,325196r148160,l191490,291007xem187263,325196r-37975,l140325,343135r-15151,8786l105522,354819r-66419,400l176029,355219r9180,-13412l187263,325196xe" fillcolor="#0057a0" stroked="f">
                <v:path arrowok="t"/>
              </v:shape>
              <v:shape id="Graphic 5" o:spid="_x0000_s1030" style="position:absolute;left:2371;width:3149;height:1879;visibility:visible;mso-wrap-style:square;v-text-anchor:top" coordsize="31496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" path="m288696,149402r-31598,-8750l224599,134277r-33299,-3899l157289,129057r-33998,1321l89979,134277r-32499,6375l25882,149402r14123,37999l68237,179730r29006,-5601l126961,170713r30328,-1156l187693,170726r29781,3429l246557,179768r28283,7722l288696,149402xem314579,74930l273786,24345,220218,57772,157289,,94361,57772,40792,24345,,74930r15976,42570l49784,73710r50444,30760l157289,52222r57061,52248l264795,73710r33807,43790l314579,74930xe" fillcolor="#bb8b49" stroked="f">
                <v:path arrowok="t"/>
              </v:shape>
              <w10:wrap type="through" anchorx="margin"/>
            </v:group>
          </w:pict>
        </mc:Fallback>
      </mc:AlternateContent>
    </w:r>
  </w:p>
  <w:p w14:paraId="7F6349AA" w14:textId="77777777" w:rsidR="0085527D" w:rsidRPr="00A30CBB" w:rsidRDefault="0085527D" w:rsidP="00A30CBB">
    <w:pPr>
      <w:pStyle w:val="Tekstpodstawowy"/>
      <w:spacing w:before="9"/>
      <w:rPr>
        <w:rFonts w:ascii="Times New Roman"/>
        <w:sz w:val="9"/>
      </w:rPr>
    </w:pPr>
  </w:p>
  <w:p w14:paraId="064F3957" w14:textId="29D656C8" w:rsidR="0085527D" w:rsidRDefault="006D0C54">
    <w:pPr>
      <w:pStyle w:val="Nagwek"/>
    </w:pPr>
    <w:r>
      <w:rPr>
        <w:noProof/>
      </w:rPr>
      <w:drawing>
        <wp:anchor distT="0" distB="0" distL="0" distR="0" simplePos="0" relativeHeight="251657728" behindDoc="1" locked="0" layoutInCell="1" allowOverlap="1" wp14:anchorId="537213A9" wp14:editId="1D30F3D4">
          <wp:simplePos x="0" y="0"/>
          <wp:positionH relativeFrom="margin">
            <wp:posOffset>2088515</wp:posOffset>
          </wp:positionH>
          <wp:positionV relativeFrom="paragraph">
            <wp:posOffset>725242</wp:posOffset>
          </wp:positionV>
          <wp:extent cx="1735188" cy="338137"/>
          <wp:effectExtent l="0" t="0" r="0" b="5080"/>
          <wp:wrapTopAndBottom/>
          <wp:docPr id="752608328" name="Obraz 752608328" descr="Obraz zawierający Czcionka, tekst, Grafika, zrzut ekranu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783251" name="Obraz 995783251" descr="Obraz zawierający Czcionka, tekst, Grafika, zrzut ekranu&#10;&#10;Zawartość wygenerowana przez AI może być niepopraw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5188" cy="338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02E" w14:textId="77777777" w:rsidR="006D0C54" w:rsidRDefault="006D0C54" w:rsidP="00A30CBB">
    <w:pPr>
      <w:pStyle w:val="Tekstpodstawowy"/>
      <w:ind w:left="4031"/>
      <w:rPr>
        <w:rFonts w:ascii="Times New Roman"/>
        <w:sz w:val="20"/>
      </w:rPr>
    </w:pPr>
  </w:p>
  <w:p w14:paraId="13BF69A4" w14:textId="77777777" w:rsidR="006D0C54" w:rsidRPr="00A30CBB" w:rsidRDefault="006D0C54" w:rsidP="00A30CBB">
    <w:pPr>
      <w:pStyle w:val="Tekstpodstawowy"/>
      <w:spacing w:before="9"/>
      <w:rPr>
        <w:rFonts w:ascii="Times New Roman"/>
        <w:sz w:val="9"/>
      </w:rPr>
    </w:pPr>
  </w:p>
  <w:p w14:paraId="314485C1" w14:textId="77777777" w:rsidR="006D0C54" w:rsidRDefault="006D0C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A19B" w14:textId="5AD6BB8C" w:rsidR="001A6E34" w:rsidRDefault="001A6E34" w:rsidP="001A6E34">
    <w:pPr>
      <w:pStyle w:val="Tekstpodstawowy"/>
      <w:ind w:left="4031" w:firstLine="720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00724C6" wp14:editId="5D2A0F00">
              <wp:simplePos x="0" y="0"/>
              <wp:positionH relativeFrom="margin">
                <wp:align>center</wp:align>
              </wp:positionH>
              <wp:positionV relativeFrom="paragraph">
                <wp:posOffset>6985</wp:posOffset>
              </wp:positionV>
              <wp:extent cx="789305" cy="959485"/>
              <wp:effectExtent l="0" t="0" r="0" b="0"/>
              <wp:wrapThrough wrapText="bothSides">
                <wp:wrapPolygon edited="0">
                  <wp:start x="8862" y="0"/>
                  <wp:lineTo x="2085" y="858"/>
                  <wp:lineTo x="2085" y="6862"/>
                  <wp:lineTo x="0" y="7291"/>
                  <wp:lineTo x="0" y="16725"/>
                  <wp:lineTo x="4171" y="20585"/>
                  <wp:lineTo x="5213" y="21014"/>
                  <wp:lineTo x="15640" y="21014"/>
                  <wp:lineTo x="16682" y="20585"/>
                  <wp:lineTo x="20853" y="16725"/>
                  <wp:lineTo x="20853" y="7719"/>
                  <wp:lineTo x="18767" y="6862"/>
                  <wp:lineTo x="19289" y="5146"/>
                  <wp:lineTo x="14076" y="0"/>
                  <wp:lineTo x="11990" y="0"/>
                  <wp:lineTo x="8862" y="0"/>
                </wp:wrapPolygon>
              </wp:wrapThrough>
              <wp:docPr id="86186501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305" cy="959485"/>
                        <a:chOff x="0" y="0"/>
                        <a:chExt cx="789305" cy="959485"/>
                      </a:xfrm>
                    </wpg:grpSpPr>
                    <wps:wsp>
                      <wps:cNvPr id="1826744053" name="Graphic 2"/>
                      <wps:cNvSpPr/>
                      <wps:spPr>
                        <a:xfrm>
                          <a:off x="0" y="212919"/>
                          <a:ext cx="788035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 h="734695">
                              <a:moveTo>
                                <a:pt x="214896" y="255193"/>
                              </a:moveTo>
                              <a:lnTo>
                                <a:pt x="11569" y="255193"/>
                              </a:lnTo>
                              <a:lnTo>
                                <a:pt x="7183" y="274693"/>
                              </a:lnTo>
                              <a:lnTo>
                                <a:pt x="3775" y="294541"/>
                              </a:lnTo>
                              <a:lnTo>
                                <a:pt x="1371" y="314708"/>
                              </a:lnTo>
                              <a:lnTo>
                                <a:pt x="0" y="335165"/>
                              </a:lnTo>
                              <a:lnTo>
                                <a:pt x="214896" y="335165"/>
                              </a:lnTo>
                              <a:lnTo>
                                <a:pt x="214896" y="255193"/>
                              </a:lnTo>
                              <a:close/>
                            </a:path>
                            <a:path w="788035" h="734695">
                              <a:moveTo>
                                <a:pt x="573925" y="0"/>
                              </a:moveTo>
                              <a:lnTo>
                                <a:pt x="573925" y="335165"/>
                              </a:lnTo>
                              <a:lnTo>
                                <a:pt x="654557" y="335165"/>
                              </a:lnTo>
                              <a:lnTo>
                                <a:pt x="654557" y="54940"/>
                              </a:lnTo>
                              <a:lnTo>
                                <a:pt x="635762" y="39413"/>
                              </a:lnTo>
                              <a:lnTo>
                                <a:pt x="616023" y="25045"/>
                              </a:lnTo>
                              <a:lnTo>
                                <a:pt x="595393" y="11890"/>
                              </a:lnTo>
                              <a:lnTo>
                                <a:pt x="573925" y="0"/>
                              </a:lnTo>
                              <a:close/>
                            </a:path>
                            <a:path w="788035" h="734695">
                              <a:moveTo>
                                <a:pt x="214896" y="382041"/>
                              </a:moveTo>
                              <a:lnTo>
                                <a:pt x="130733" y="382041"/>
                              </a:lnTo>
                              <a:lnTo>
                                <a:pt x="130233" y="433080"/>
                              </a:lnTo>
                              <a:lnTo>
                                <a:pt x="133178" y="483952"/>
                              </a:lnTo>
                              <a:lnTo>
                                <a:pt x="139552" y="534468"/>
                              </a:lnTo>
                              <a:lnTo>
                                <a:pt x="149336" y="584438"/>
                              </a:lnTo>
                              <a:lnTo>
                                <a:pt x="162515" y="633675"/>
                              </a:lnTo>
                              <a:lnTo>
                                <a:pt x="179069" y="681989"/>
                              </a:lnTo>
                              <a:lnTo>
                                <a:pt x="235919" y="712862"/>
                              </a:lnTo>
                              <a:lnTo>
                                <a:pt x="297865" y="734199"/>
                              </a:lnTo>
                              <a:lnTo>
                                <a:pt x="273215" y="684841"/>
                              </a:lnTo>
                              <a:lnTo>
                                <a:pt x="253564" y="635885"/>
                              </a:lnTo>
                              <a:lnTo>
                                <a:pt x="238471" y="586901"/>
                              </a:lnTo>
                              <a:lnTo>
                                <a:pt x="227498" y="537457"/>
                              </a:lnTo>
                              <a:lnTo>
                                <a:pt x="220204" y="487120"/>
                              </a:lnTo>
                              <a:lnTo>
                                <a:pt x="216150" y="435458"/>
                              </a:lnTo>
                              <a:lnTo>
                                <a:pt x="214896" y="382041"/>
                              </a:lnTo>
                              <a:close/>
                            </a:path>
                            <a:path w="788035" h="734695">
                              <a:moveTo>
                                <a:pt x="787996" y="382041"/>
                              </a:moveTo>
                              <a:lnTo>
                                <a:pt x="573925" y="382041"/>
                              </a:lnTo>
                              <a:lnTo>
                                <a:pt x="573824" y="462013"/>
                              </a:lnTo>
                              <a:lnTo>
                                <a:pt x="773366" y="462013"/>
                              </a:lnTo>
                              <a:lnTo>
                                <a:pt x="778531" y="442550"/>
                              </a:lnTo>
                              <a:lnTo>
                                <a:pt x="782710" y="422717"/>
                              </a:lnTo>
                              <a:lnTo>
                                <a:pt x="785875" y="402539"/>
                              </a:lnTo>
                              <a:lnTo>
                                <a:pt x="787996" y="382041"/>
                              </a:lnTo>
                              <a:close/>
                            </a:path>
                            <a:path w="788035" h="734695">
                              <a:moveTo>
                                <a:pt x="667816" y="635723"/>
                              </a:moveTo>
                              <a:lnTo>
                                <a:pt x="449313" y="635723"/>
                              </a:lnTo>
                              <a:lnTo>
                                <a:pt x="462827" y="660290"/>
                              </a:lnTo>
                              <a:lnTo>
                                <a:pt x="477691" y="683971"/>
                              </a:lnTo>
                              <a:lnTo>
                                <a:pt x="493851" y="706718"/>
                              </a:lnTo>
                              <a:lnTo>
                                <a:pt x="511251" y="728484"/>
                              </a:lnTo>
                              <a:lnTo>
                                <a:pt x="554600" y="712119"/>
                              </a:lnTo>
                              <a:lnTo>
                                <a:pt x="595377" y="690972"/>
                              </a:lnTo>
                              <a:lnTo>
                                <a:pt x="633232" y="665391"/>
                              </a:lnTo>
                              <a:lnTo>
                                <a:pt x="667816" y="635723"/>
                              </a:lnTo>
                              <a:close/>
                            </a:path>
                            <a:path w="788035" h="734695">
                              <a:moveTo>
                                <a:pt x="214896" y="0"/>
                              </a:moveTo>
                              <a:lnTo>
                                <a:pt x="185249" y="16892"/>
                              </a:lnTo>
                              <a:lnTo>
                                <a:pt x="157265" y="36196"/>
                              </a:lnTo>
                              <a:lnTo>
                                <a:pt x="131084" y="57769"/>
                              </a:lnTo>
                              <a:lnTo>
                                <a:pt x="106845" y="81470"/>
                              </a:lnTo>
                              <a:lnTo>
                                <a:pt x="214896" y="81470"/>
                              </a:lnTo>
                              <a:lnTo>
                                <a:pt x="214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3189665" name="Graphic 3"/>
                      <wps:cNvSpPr/>
                      <wps:spPr>
                        <a:xfrm>
                          <a:off x="824" y="316708"/>
                          <a:ext cx="788035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 h="642620">
                              <a:moveTo>
                                <a:pt x="214071" y="24561"/>
                              </a:moveTo>
                              <a:lnTo>
                                <a:pt x="68237" y="24561"/>
                              </a:lnTo>
                              <a:lnTo>
                                <a:pt x="55966" y="43518"/>
                              </a:lnTo>
                              <a:lnTo>
                                <a:pt x="44769" y="63195"/>
                              </a:lnTo>
                              <a:lnTo>
                                <a:pt x="34688" y="83547"/>
                              </a:lnTo>
                              <a:lnTo>
                                <a:pt x="25768" y="104533"/>
                              </a:lnTo>
                              <a:lnTo>
                                <a:pt x="214071" y="104533"/>
                              </a:lnTo>
                              <a:lnTo>
                                <a:pt x="214071" y="24561"/>
                              </a:lnTo>
                              <a:close/>
                            </a:path>
                            <a:path w="788035" h="642620">
                              <a:moveTo>
                                <a:pt x="700608" y="0"/>
                              </a:moveTo>
                              <a:lnTo>
                                <a:pt x="700608" y="231381"/>
                              </a:lnTo>
                              <a:lnTo>
                                <a:pt x="787996" y="231381"/>
                              </a:lnTo>
                              <a:lnTo>
                                <a:pt x="782494" y="179905"/>
                              </a:lnTo>
                              <a:lnTo>
                                <a:pt x="770562" y="130590"/>
                              </a:lnTo>
                              <a:lnTo>
                                <a:pt x="752643" y="83874"/>
                              </a:lnTo>
                              <a:lnTo>
                                <a:pt x="729178" y="40198"/>
                              </a:lnTo>
                              <a:lnTo>
                                <a:pt x="700608" y="0"/>
                              </a:lnTo>
                              <a:close/>
                            </a:path>
                            <a:path w="788035" h="642620">
                              <a:moveTo>
                                <a:pt x="755497" y="405091"/>
                              </a:moveTo>
                              <a:lnTo>
                                <a:pt x="565137" y="405091"/>
                              </a:lnTo>
                              <a:lnTo>
                                <a:pt x="556410" y="427685"/>
                              </a:lnTo>
                              <a:lnTo>
                                <a:pt x="544831" y="448706"/>
                              </a:lnTo>
                              <a:lnTo>
                                <a:pt x="530645" y="467914"/>
                              </a:lnTo>
                              <a:lnTo>
                                <a:pt x="514095" y="485063"/>
                              </a:lnTo>
                              <a:lnTo>
                                <a:pt x="708609" y="485063"/>
                              </a:lnTo>
                              <a:lnTo>
                                <a:pt x="722020" y="466212"/>
                              </a:lnTo>
                              <a:lnTo>
                                <a:pt x="734334" y="446568"/>
                              </a:lnTo>
                              <a:lnTo>
                                <a:pt x="745508" y="426179"/>
                              </a:lnTo>
                              <a:lnTo>
                                <a:pt x="755497" y="405091"/>
                              </a:lnTo>
                              <a:close/>
                            </a:path>
                            <a:path w="788035" h="642620">
                              <a:moveTo>
                                <a:pt x="291718" y="499897"/>
                              </a:moveTo>
                              <a:lnTo>
                                <a:pt x="304923" y="536861"/>
                              </a:lnTo>
                              <a:lnTo>
                                <a:pt x="320363" y="572716"/>
                              </a:lnTo>
                              <a:lnTo>
                                <a:pt x="337956" y="607375"/>
                              </a:lnTo>
                              <a:lnTo>
                                <a:pt x="357619" y="640753"/>
                              </a:lnTo>
                              <a:lnTo>
                                <a:pt x="393585" y="642404"/>
                              </a:lnTo>
                              <a:lnTo>
                                <a:pt x="410437" y="642047"/>
                              </a:lnTo>
                              <a:lnTo>
                                <a:pt x="427112" y="640986"/>
                              </a:lnTo>
                              <a:lnTo>
                                <a:pt x="443593" y="639237"/>
                              </a:lnTo>
                              <a:lnTo>
                                <a:pt x="459866" y="636816"/>
                              </a:lnTo>
                              <a:lnTo>
                                <a:pt x="441817" y="612095"/>
                              </a:lnTo>
                              <a:lnTo>
                                <a:pt x="425176" y="586339"/>
                              </a:lnTo>
                              <a:lnTo>
                                <a:pt x="410003" y="559602"/>
                              </a:lnTo>
                              <a:lnTo>
                                <a:pt x="396354" y="531939"/>
                              </a:lnTo>
                              <a:lnTo>
                                <a:pt x="368621" y="529961"/>
                              </a:lnTo>
                              <a:lnTo>
                                <a:pt x="341683" y="523995"/>
                              </a:lnTo>
                              <a:lnTo>
                                <a:pt x="315922" y="513990"/>
                              </a:lnTo>
                              <a:lnTo>
                                <a:pt x="291718" y="499897"/>
                              </a:lnTo>
                              <a:close/>
                            </a:path>
                            <a:path w="788035" h="642620">
                              <a:moveTo>
                                <a:pt x="82918" y="278244"/>
                              </a:moveTo>
                              <a:lnTo>
                                <a:pt x="0" y="278244"/>
                              </a:lnTo>
                              <a:lnTo>
                                <a:pt x="8319" y="333771"/>
                              </a:lnTo>
                              <a:lnTo>
                                <a:pt x="24118" y="386527"/>
                              </a:lnTo>
                              <a:lnTo>
                                <a:pt x="46820" y="435938"/>
                              </a:lnTo>
                              <a:lnTo>
                                <a:pt x="75853" y="481432"/>
                              </a:lnTo>
                              <a:lnTo>
                                <a:pt x="110642" y="522439"/>
                              </a:lnTo>
                              <a:lnTo>
                                <a:pt x="99041" y="474431"/>
                              </a:lnTo>
                              <a:lnTo>
                                <a:pt x="90468" y="425859"/>
                              </a:lnTo>
                              <a:lnTo>
                                <a:pt x="84923" y="376872"/>
                              </a:lnTo>
                              <a:lnTo>
                                <a:pt x="82406" y="327618"/>
                              </a:lnTo>
                              <a:lnTo>
                                <a:pt x="82918" y="27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8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5400706" name="Graphic 4"/>
                      <wps:cNvSpPr/>
                      <wps:spPr>
                        <a:xfrm>
                          <a:off x="298517" y="230257"/>
                          <a:ext cx="192405" cy="51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519430">
                              <a:moveTo>
                                <a:pt x="43078" y="430009"/>
                              </a:moveTo>
                              <a:lnTo>
                                <a:pt x="0" y="430009"/>
                              </a:lnTo>
                              <a:lnTo>
                                <a:pt x="0" y="519264"/>
                              </a:lnTo>
                              <a:lnTo>
                                <a:pt x="39103" y="519264"/>
                              </a:lnTo>
                              <a:lnTo>
                                <a:pt x="39103" y="466001"/>
                              </a:lnTo>
                              <a:lnTo>
                                <a:pt x="114458" y="466001"/>
                              </a:lnTo>
                              <a:lnTo>
                                <a:pt x="43078" y="430009"/>
                              </a:lnTo>
                              <a:close/>
                            </a:path>
                            <a:path w="192405" h="519430">
                              <a:moveTo>
                                <a:pt x="114458" y="466001"/>
                              </a:moveTo>
                              <a:lnTo>
                                <a:pt x="39103" y="466001"/>
                              </a:lnTo>
                              <a:lnTo>
                                <a:pt x="147307" y="519264"/>
                              </a:lnTo>
                              <a:lnTo>
                                <a:pt x="191795" y="519264"/>
                              </a:lnTo>
                              <a:lnTo>
                                <a:pt x="191795" y="485279"/>
                              </a:lnTo>
                              <a:lnTo>
                                <a:pt x="152692" y="485279"/>
                              </a:lnTo>
                              <a:lnTo>
                                <a:pt x="114458" y="466001"/>
                              </a:lnTo>
                              <a:close/>
                            </a:path>
                            <a:path w="192405" h="519430">
                              <a:moveTo>
                                <a:pt x="191795" y="430009"/>
                              </a:moveTo>
                              <a:lnTo>
                                <a:pt x="152692" y="430009"/>
                              </a:lnTo>
                              <a:lnTo>
                                <a:pt x="152692" y="485279"/>
                              </a:lnTo>
                              <a:lnTo>
                                <a:pt x="191795" y="485279"/>
                              </a:lnTo>
                              <a:lnTo>
                                <a:pt x="191795" y="430009"/>
                              </a:lnTo>
                              <a:close/>
                            </a:path>
                            <a:path w="192405" h="519430">
                              <a:moveTo>
                                <a:pt x="41084" y="0"/>
                              </a:moveTo>
                              <a:lnTo>
                                <a:pt x="0" y="0"/>
                              </a:lnTo>
                              <a:lnTo>
                                <a:pt x="0" y="105727"/>
                              </a:lnTo>
                              <a:lnTo>
                                <a:pt x="39103" y="105727"/>
                              </a:lnTo>
                              <a:lnTo>
                                <a:pt x="39103" y="48475"/>
                              </a:lnTo>
                              <a:lnTo>
                                <a:pt x="152692" y="48463"/>
                              </a:lnTo>
                              <a:lnTo>
                                <a:pt x="191782" y="48463"/>
                              </a:lnTo>
                              <a:lnTo>
                                <a:pt x="191782" y="47269"/>
                              </a:lnTo>
                              <a:lnTo>
                                <a:pt x="95884" y="47269"/>
                              </a:lnTo>
                              <a:lnTo>
                                <a:pt x="41084" y="0"/>
                              </a:lnTo>
                              <a:close/>
                            </a:path>
                            <a:path w="192405" h="519430">
                              <a:moveTo>
                                <a:pt x="191782" y="48463"/>
                              </a:moveTo>
                              <a:lnTo>
                                <a:pt x="152692" y="48463"/>
                              </a:lnTo>
                              <a:lnTo>
                                <a:pt x="152692" y="105727"/>
                              </a:lnTo>
                              <a:lnTo>
                                <a:pt x="191782" y="105727"/>
                              </a:lnTo>
                              <a:lnTo>
                                <a:pt x="191782" y="48463"/>
                              </a:lnTo>
                              <a:close/>
                            </a:path>
                            <a:path w="192405" h="519430">
                              <a:moveTo>
                                <a:pt x="152677" y="48475"/>
                              </a:moveTo>
                              <a:lnTo>
                                <a:pt x="39103" y="48475"/>
                              </a:lnTo>
                              <a:lnTo>
                                <a:pt x="95897" y="98044"/>
                              </a:lnTo>
                              <a:lnTo>
                                <a:pt x="152677" y="48475"/>
                              </a:lnTo>
                              <a:close/>
                            </a:path>
                            <a:path w="192405" h="519430">
                              <a:moveTo>
                                <a:pt x="191769" y="0"/>
                              </a:moveTo>
                              <a:lnTo>
                                <a:pt x="150672" y="0"/>
                              </a:lnTo>
                              <a:lnTo>
                                <a:pt x="95884" y="47269"/>
                              </a:lnTo>
                              <a:lnTo>
                                <a:pt x="191782" y="47269"/>
                              </a:lnTo>
                              <a:lnTo>
                                <a:pt x="191769" y="37211"/>
                              </a:lnTo>
                              <a:lnTo>
                                <a:pt x="191769" y="0"/>
                              </a:lnTo>
                              <a:close/>
                            </a:path>
                            <a:path w="192405" h="519430">
                              <a:moveTo>
                                <a:pt x="191757" y="139941"/>
                              </a:moveTo>
                              <a:lnTo>
                                <a:pt x="0" y="139941"/>
                              </a:lnTo>
                              <a:lnTo>
                                <a:pt x="0" y="174129"/>
                              </a:lnTo>
                              <a:lnTo>
                                <a:pt x="110553" y="174129"/>
                              </a:lnTo>
                              <a:lnTo>
                                <a:pt x="0" y="221907"/>
                              </a:lnTo>
                              <a:lnTo>
                                <a:pt x="0" y="254266"/>
                              </a:lnTo>
                              <a:lnTo>
                                <a:pt x="191757" y="254266"/>
                              </a:lnTo>
                              <a:lnTo>
                                <a:pt x="191757" y="220065"/>
                              </a:lnTo>
                              <a:lnTo>
                                <a:pt x="87033" y="220065"/>
                              </a:lnTo>
                              <a:lnTo>
                                <a:pt x="191757" y="174282"/>
                              </a:lnTo>
                              <a:lnTo>
                                <a:pt x="191757" y="139941"/>
                              </a:lnTo>
                              <a:close/>
                            </a:path>
                            <a:path w="192405" h="519430">
                              <a:moveTo>
                                <a:pt x="191490" y="291007"/>
                              </a:moveTo>
                              <a:lnTo>
                                <a:pt x="0" y="291007"/>
                              </a:lnTo>
                              <a:lnTo>
                                <a:pt x="0" y="407174"/>
                              </a:lnTo>
                              <a:lnTo>
                                <a:pt x="39103" y="407174"/>
                              </a:lnTo>
                              <a:lnTo>
                                <a:pt x="39103" y="389445"/>
                              </a:lnTo>
                              <a:lnTo>
                                <a:pt x="78701" y="389318"/>
                              </a:lnTo>
                              <a:lnTo>
                                <a:pt x="129552" y="385689"/>
                              </a:lnTo>
                              <a:lnTo>
                                <a:pt x="164809" y="371609"/>
                              </a:lnTo>
                              <a:lnTo>
                                <a:pt x="176029" y="355219"/>
                              </a:lnTo>
                              <a:lnTo>
                                <a:pt x="39103" y="355219"/>
                              </a:lnTo>
                              <a:lnTo>
                                <a:pt x="39103" y="325196"/>
                              </a:lnTo>
                              <a:lnTo>
                                <a:pt x="187263" y="325196"/>
                              </a:lnTo>
                              <a:lnTo>
                                <a:pt x="191490" y="291007"/>
                              </a:lnTo>
                              <a:close/>
                            </a:path>
                            <a:path w="192405" h="519430">
                              <a:moveTo>
                                <a:pt x="187263" y="325196"/>
                              </a:moveTo>
                              <a:lnTo>
                                <a:pt x="149288" y="325196"/>
                              </a:lnTo>
                              <a:lnTo>
                                <a:pt x="140325" y="343135"/>
                              </a:lnTo>
                              <a:lnTo>
                                <a:pt x="125174" y="351921"/>
                              </a:lnTo>
                              <a:lnTo>
                                <a:pt x="105522" y="354819"/>
                              </a:lnTo>
                              <a:lnTo>
                                <a:pt x="39103" y="355219"/>
                              </a:lnTo>
                              <a:lnTo>
                                <a:pt x="176029" y="355219"/>
                              </a:lnTo>
                              <a:lnTo>
                                <a:pt x="185209" y="341807"/>
                              </a:lnTo>
                              <a:lnTo>
                                <a:pt x="187263" y="325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2250216" name="Graphic 5"/>
                      <wps:cNvSpPr/>
                      <wps:spPr>
                        <a:xfrm>
                          <a:off x="237112" y="10"/>
                          <a:ext cx="314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" h="187960">
                              <a:moveTo>
                                <a:pt x="288696" y="149402"/>
                              </a:moveTo>
                              <a:lnTo>
                                <a:pt x="257098" y="140652"/>
                              </a:lnTo>
                              <a:lnTo>
                                <a:pt x="224599" y="134277"/>
                              </a:lnTo>
                              <a:lnTo>
                                <a:pt x="191300" y="130378"/>
                              </a:lnTo>
                              <a:lnTo>
                                <a:pt x="157289" y="129057"/>
                              </a:lnTo>
                              <a:lnTo>
                                <a:pt x="123291" y="130378"/>
                              </a:lnTo>
                              <a:lnTo>
                                <a:pt x="89979" y="134277"/>
                              </a:lnTo>
                              <a:lnTo>
                                <a:pt x="57480" y="140652"/>
                              </a:lnTo>
                              <a:lnTo>
                                <a:pt x="25882" y="149402"/>
                              </a:lnTo>
                              <a:lnTo>
                                <a:pt x="40005" y="187401"/>
                              </a:lnTo>
                              <a:lnTo>
                                <a:pt x="68237" y="179730"/>
                              </a:lnTo>
                              <a:lnTo>
                                <a:pt x="97243" y="174129"/>
                              </a:lnTo>
                              <a:lnTo>
                                <a:pt x="126961" y="170713"/>
                              </a:lnTo>
                              <a:lnTo>
                                <a:pt x="157289" y="169557"/>
                              </a:lnTo>
                              <a:lnTo>
                                <a:pt x="187693" y="170726"/>
                              </a:lnTo>
                              <a:lnTo>
                                <a:pt x="217474" y="174155"/>
                              </a:lnTo>
                              <a:lnTo>
                                <a:pt x="246557" y="179768"/>
                              </a:lnTo>
                              <a:lnTo>
                                <a:pt x="274840" y="187490"/>
                              </a:lnTo>
                              <a:lnTo>
                                <a:pt x="288696" y="149402"/>
                              </a:lnTo>
                              <a:close/>
                            </a:path>
                            <a:path w="314960" h="187960">
                              <a:moveTo>
                                <a:pt x="314579" y="74930"/>
                              </a:moveTo>
                              <a:lnTo>
                                <a:pt x="273786" y="24345"/>
                              </a:lnTo>
                              <a:lnTo>
                                <a:pt x="220218" y="57772"/>
                              </a:lnTo>
                              <a:lnTo>
                                <a:pt x="157289" y="0"/>
                              </a:lnTo>
                              <a:lnTo>
                                <a:pt x="94361" y="57772"/>
                              </a:lnTo>
                              <a:lnTo>
                                <a:pt x="40792" y="24345"/>
                              </a:lnTo>
                              <a:lnTo>
                                <a:pt x="0" y="74930"/>
                              </a:lnTo>
                              <a:lnTo>
                                <a:pt x="15976" y="117500"/>
                              </a:lnTo>
                              <a:lnTo>
                                <a:pt x="49784" y="73710"/>
                              </a:lnTo>
                              <a:lnTo>
                                <a:pt x="100228" y="104470"/>
                              </a:lnTo>
                              <a:lnTo>
                                <a:pt x="157289" y="52222"/>
                              </a:lnTo>
                              <a:lnTo>
                                <a:pt x="214350" y="104470"/>
                              </a:lnTo>
                              <a:lnTo>
                                <a:pt x="264795" y="73710"/>
                              </a:lnTo>
                              <a:lnTo>
                                <a:pt x="298602" y="117500"/>
                              </a:lnTo>
                              <a:lnTo>
                                <a:pt x="314579" y="74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8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FB73A" id="Group 1" o:spid="_x0000_s1026" style="position:absolute;margin-left:0;margin-top:.55pt;width:62.15pt;height:75.55pt;z-index:251673600;mso-position-horizontal:center;mso-position-horizontal-relative:margin" coordsize="7893,9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">
              <v:shape id="Graphic 2" o:spid="_x0000_s1027" style="position:absolute;top:2129;width:7880;height:7347;visibility:visible;mso-wrap-style:square;v-text-anchor:top" coordsize="78803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" path="m214896,255193r-203327,l7183,274693,3775,294541,1371,314708,,335165r214896,l214896,255193xem573925,r,335165l654557,335165r,-280225l635762,39413,616023,25045,595393,11890,573925,xem214896,382041r-84163,l130233,433080r2945,50872l139552,534468r9784,49970l162515,633675r16554,48314l235919,712862r61946,21337l273215,684841,253564,635885,238471,586901,227498,537457r-7294,-50337l216150,435458r-1254,-53417xem787996,382041r-214071,l573824,462013r199542,l778531,442550r4179,-19833l785875,402539r2121,-20498xem667816,635723r-218503,l462827,660290r14864,23681l493851,706718r17400,21766l554600,712119r40777,-21147l633232,665391r34584,-29668xem214896,l185249,16892,157265,36196,131084,57769,106845,81470r108051,l214896,xe" fillcolor="#0057a0" stroked="f">
                <v:path arrowok="t"/>
              </v:shape>
              <v:shape id="Graphic 3" o:spid="_x0000_s1028" style="position:absolute;left:8;top:3167;width:7880;height:6426;visibility:visible;mso-wrap-style:square;v-text-anchor:top" coordsize="78803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" path="m214071,24561r-145834,l55966,43518,44769,63195,34688,83547r-8920,20986l214071,104533r,-79972xem700608,r,231381l787996,231381r-5502,-51476l770562,130590,752643,83874,729178,40198,700608,xem755497,405091r-190360,l556410,427685r-11579,21021l530645,467914r-16550,17149l708609,485063r13411,-18851l734334,446568r11174,-20389l755497,405091xem291718,499897r13205,36964l320363,572716r17593,34659l357619,640753r35966,1651l410437,642047r16675,-1061l443593,639237r16273,-2421l441817,612095,425176,586339,410003,559602,396354,531939r-27733,-1978l341683,523995,315922,513990,291718,499897xem82918,278244l,278244r8319,55527l24118,386527r22702,49411l75853,481432r34789,41007l99041,474431,90468,425859,84923,376872,82406,327618r512,-49374xe" fillcolor="#bb8b49" stroked="f">
                <v:path arrowok="t"/>
              </v:shape>
              <v:shape id="Graphic 4" o:spid="_x0000_s1029" style="position:absolute;left:2985;top:2302;width:1924;height:5194;visibility:visible;mso-wrap-style:square;v-text-anchor:top" coordsize="19240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" path="m43078,430009l,430009r,89255l39103,519264r,-53263l114458,466001,43078,430009xem114458,466001r-75355,l147307,519264r44488,l191795,485279r-39103,l114458,466001xem191795,430009r-39103,l152692,485279r39103,l191795,430009xem41084,l,,,105727r39103,l39103,48475r113589,-12l191782,48463r,-1194l95884,47269,41084,xem191782,48463r-39090,l152692,105727r39090,l191782,48463xem152677,48475r-113574,l95897,98044,152677,48475xem191769,l150672,,95884,47269r95898,l191769,37211,191769,xem191757,139941l,139941r,34188l110553,174129,,221907r,32359l191757,254266r,-34201l87033,220065,191757,174282r,-34341xem191490,291007l,291007,,407174r39103,l39103,389445r39598,-127l129552,385689r35257,-14080l176029,355219r-136926,l39103,325196r148160,l191490,291007xem187263,325196r-37975,l140325,343135r-15151,8786l105522,354819r-66419,400l176029,355219r9180,-13412l187263,325196xe" fillcolor="#0057a0" stroked="f">
                <v:path arrowok="t"/>
              </v:shape>
              <v:shape id="Graphic 5" o:spid="_x0000_s1030" style="position:absolute;left:2371;width:3149;height:1879;visibility:visible;mso-wrap-style:square;v-text-anchor:top" coordsize="31496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" path="m288696,149402r-31598,-8750l224599,134277r-33299,-3899l157289,129057r-33998,1321l89979,134277r-32499,6375l25882,149402r14123,37999l68237,179730r29006,-5601l126961,170713r30328,-1156l187693,170726r29781,3429l246557,179768r28283,7722l288696,149402xem314579,74930l273786,24345,220218,57772,157289,,94361,57772,40792,24345,,74930r15976,42570l49784,73710r50444,30760l157289,52222r57061,52248l264795,73710r33807,43790l314579,74930xe" fillcolor="#bb8b49" stroked="f">
                <v:path arrowok="t"/>
              </v:shape>
              <w10:wrap type="through" anchorx="margin"/>
            </v:group>
          </w:pict>
        </mc:Fallback>
      </mc:AlternateContent>
    </w:r>
  </w:p>
  <w:p w14:paraId="3F6DC3AC" w14:textId="77777777" w:rsidR="001A6E34" w:rsidRDefault="001A6E34" w:rsidP="001A6E34">
    <w:pPr>
      <w:pStyle w:val="Tekstpodstawowy"/>
      <w:ind w:left="4031" w:firstLine="720"/>
      <w:rPr>
        <w:rFonts w:ascii="Times New Roman"/>
        <w:sz w:val="20"/>
      </w:rPr>
    </w:pPr>
  </w:p>
  <w:p w14:paraId="090EC56B" w14:textId="77777777" w:rsidR="001A6E34" w:rsidRDefault="001A6E34" w:rsidP="001A6E34">
    <w:pPr>
      <w:pStyle w:val="Tekstpodstawowy"/>
      <w:ind w:left="4031" w:firstLine="720"/>
      <w:rPr>
        <w:rFonts w:ascii="Times New Roman"/>
        <w:sz w:val="20"/>
      </w:rPr>
    </w:pPr>
  </w:p>
  <w:p w14:paraId="2213DDD4" w14:textId="77777777" w:rsidR="001A6E34" w:rsidRDefault="001A6E34" w:rsidP="001A6E34">
    <w:pPr>
      <w:pStyle w:val="Tekstpodstawowy"/>
      <w:ind w:left="4031" w:firstLine="720"/>
      <w:rPr>
        <w:rFonts w:ascii="Times New Roman"/>
        <w:sz w:val="20"/>
      </w:rPr>
    </w:pPr>
  </w:p>
  <w:p w14:paraId="49F444D4" w14:textId="77777777" w:rsidR="001A6E34" w:rsidRDefault="001A6E34" w:rsidP="001A6E34">
    <w:pPr>
      <w:pStyle w:val="Tekstpodstawowy"/>
      <w:ind w:left="4031" w:firstLine="720"/>
      <w:rPr>
        <w:rFonts w:ascii="Times New Roman"/>
        <w:sz w:val="20"/>
      </w:rPr>
    </w:pPr>
  </w:p>
  <w:p w14:paraId="6330A443" w14:textId="723AF505" w:rsidR="001A6E34" w:rsidRDefault="001A6E34" w:rsidP="001A6E34">
    <w:pPr>
      <w:pStyle w:val="Tekstpodstawowy"/>
      <w:ind w:left="4031" w:firstLine="720"/>
      <w:rPr>
        <w:rFonts w:ascii="Times New Roman"/>
        <w:sz w:val="20"/>
      </w:rPr>
    </w:pPr>
  </w:p>
  <w:p w14:paraId="5C1A945A" w14:textId="3FA60C71" w:rsidR="001A6E34" w:rsidRPr="00A30CBB" w:rsidRDefault="001A6E34" w:rsidP="00A30CBB">
    <w:pPr>
      <w:pStyle w:val="Tekstpodstawowy"/>
      <w:spacing w:before="9"/>
      <w:rPr>
        <w:rFonts w:ascii="Times New Roman"/>
        <w:sz w:val="9"/>
      </w:rPr>
    </w:pPr>
    <w:r>
      <w:rPr>
        <w:noProof/>
      </w:rPr>
      <w:drawing>
        <wp:anchor distT="0" distB="0" distL="0" distR="0" simplePos="0" relativeHeight="251672576" behindDoc="1" locked="0" layoutInCell="1" allowOverlap="1" wp14:anchorId="16AAADF7" wp14:editId="60381F7E">
          <wp:simplePos x="0" y="0"/>
          <wp:positionH relativeFrom="margin">
            <wp:align>center</wp:align>
          </wp:positionH>
          <wp:positionV relativeFrom="paragraph">
            <wp:posOffset>217170</wp:posOffset>
          </wp:positionV>
          <wp:extent cx="1735188" cy="338137"/>
          <wp:effectExtent l="0" t="0" r="0" b="5080"/>
          <wp:wrapTopAndBottom/>
          <wp:docPr id="995783251" name="Obraz 995783251" descr="Obraz zawierający Czcionka, tekst, Grafika, zrzut ekranu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783251" name="Obraz 995783251" descr="Obraz zawierający Czcionka, tekst, Grafika, zrzut ekranu&#10;&#10;Zawartość wygenerowana przez AI może być niepopraw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5188" cy="338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BA1DC3" w14:textId="53108C63" w:rsidR="001A6E34" w:rsidRDefault="001A6E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8C"/>
    <w:multiLevelType w:val="hybridMultilevel"/>
    <w:tmpl w:val="D9D0B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795E"/>
    <w:multiLevelType w:val="hybridMultilevel"/>
    <w:tmpl w:val="86F00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FA21B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545F"/>
    <w:multiLevelType w:val="hybridMultilevel"/>
    <w:tmpl w:val="1960DF70"/>
    <w:lvl w:ilvl="0" w:tplc="D140F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63C76"/>
    <w:multiLevelType w:val="hybridMultilevel"/>
    <w:tmpl w:val="5EB25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8D6"/>
    <w:multiLevelType w:val="hybridMultilevel"/>
    <w:tmpl w:val="62B89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825AB"/>
    <w:multiLevelType w:val="hybridMultilevel"/>
    <w:tmpl w:val="79809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12F"/>
    <w:multiLevelType w:val="hybridMultilevel"/>
    <w:tmpl w:val="56FEA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27783"/>
    <w:multiLevelType w:val="hybridMultilevel"/>
    <w:tmpl w:val="EF44B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4298E"/>
    <w:multiLevelType w:val="hybridMultilevel"/>
    <w:tmpl w:val="06D695DC"/>
    <w:lvl w:ilvl="0" w:tplc="EEA27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D50C76"/>
    <w:multiLevelType w:val="hybridMultilevel"/>
    <w:tmpl w:val="104E01F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91EEE"/>
    <w:multiLevelType w:val="hybridMultilevel"/>
    <w:tmpl w:val="AA0E62C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6524570E"/>
    <w:multiLevelType w:val="hybridMultilevel"/>
    <w:tmpl w:val="1824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869A2"/>
    <w:multiLevelType w:val="hybridMultilevel"/>
    <w:tmpl w:val="5ACCA3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4048F"/>
    <w:multiLevelType w:val="hybridMultilevel"/>
    <w:tmpl w:val="B6CC3D44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5B15971"/>
    <w:multiLevelType w:val="hybridMultilevel"/>
    <w:tmpl w:val="39B66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A7499"/>
    <w:multiLevelType w:val="hybridMultilevel"/>
    <w:tmpl w:val="89C00E6A"/>
    <w:lvl w:ilvl="0" w:tplc="67F8FC5C">
      <w:start w:val="1"/>
      <w:numFmt w:val="bullet"/>
      <w:lvlText w:val="□"/>
      <w:lvlJc w:val="left"/>
      <w:pPr>
        <w:ind w:left="720" w:hanging="360"/>
      </w:pPr>
      <w:rPr>
        <w:rFonts w:ascii="Montserrat" w:hAnsi="Montserrat" w:hint="default"/>
        <w:sz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8017A"/>
    <w:multiLevelType w:val="hybridMultilevel"/>
    <w:tmpl w:val="9280E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576FF"/>
    <w:multiLevelType w:val="hybridMultilevel"/>
    <w:tmpl w:val="0C6AB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19221">
    <w:abstractNumId w:val="1"/>
  </w:num>
  <w:num w:numId="2" w16cid:durableId="2125998326">
    <w:abstractNumId w:val="2"/>
  </w:num>
  <w:num w:numId="3" w16cid:durableId="241062194">
    <w:abstractNumId w:val="8"/>
  </w:num>
  <w:num w:numId="4" w16cid:durableId="1038974194">
    <w:abstractNumId w:val="11"/>
  </w:num>
  <w:num w:numId="5" w16cid:durableId="778796335">
    <w:abstractNumId w:val="14"/>
  </w:num>
  <w:num w:numId="6" w16cid:durableId="676465668">
    <w:abstractNumId w:val="10"/>
  </w:num>
  <w:num w:numId="7" w16cid:durableId="462888717">
    <w:abstractNumId w:val="9"/>
  </w:num>
  <w:num w:numId="8" w16cid:durableId="853885215">
    <w:abstractNumId w:val="7"/>
  </w:num>
  <w:num w:numId="9" w16cid:durableId="1151290463">
    <w:abstractNumId w:val="6"/>
  </w:num>
  <w:num w:numId="10" w16cid:durableId="108670867">
    <w:abstractNumId w:val="13"/>
  </w:num>
  <w:num w:numId="11" w16cid:durableId="1172529590">
    <w:abstractNumId w:val="5"/>
  </w:num>
  <w:num w:numId="12" w16cid:durableId="1292399698">
    <w:abstractNumId w:val="3"/>
  </w:num>
  <w:num w:numId="13" w16cid:durableId="1400833300">
    <w:abstractNumId w:val="16"/>
  </w:num>
  <w:num w:numId="14" w16cid:durableId="1993100123">
    <w:abstractNumId w:val="4"/>
  </w:num>
  <w:num w:numId="15" w16cid:durableId="1276447409">
    <w:abstractNumId w:val="12"/>
  </w:num>
  <w:num w:numId="16" w16cid:durableId="1925408807">
    <w:abstractNumId w:val="17"/>
  </w:num>
  <w:num w:numId="17" w16cid:durableId="1789353516">
    <w:abstractNumId w:val="0"/>
  </w:num>
  <w:num w:numId="18" w16cid:durableId="456996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B5"/>
    <w:rsid w:val="000025B3"/>
    <w:rsid w:val="00021C0B"/>
    <w:rsid w:val="00024D34"/>
    <w:rsid w:val="0004039D"/>
    <w:rsid w:val="00042CEF"/>
    <w:rsid w:val="000466CE"/>
    <w:rsid w:val="000540C2"/>
    <w:rsid w:val="000627D5"/>
    <w:rsid w:val="0006469D"/>
    <w:rsid w:val="0006570B"/>
    <w:rsid w:val="000707F2"/>
    <w:rsid w:val="00075A13"/>
    <w:rsid w:val="000853A7"/>
    <w:rsid w:val="00095B0F"/>
    <w:rsid w:val="000A0C44"/>
    <w:rsid w:val="000B4B77"/>
    <w:rsid w:val="000C6599"/>
    <w:rsid w:val="000C77BD"/>
    <w:rsid w:val="000F1166"/>
    <w:rsid w:val="000F48A7"/>
    <w:rsid w:val="001218D5"/>
    <w:rsid w:val="00125783"/>
    <w:rsid w:val="00127B3C"/>
    <w:rsid w:val="001430A7"/>
    <w:rsid w:val="00150CB8"/>
    <w:rsid w:val="00154A54"/>
    <w:rsid w:val="00167B43"/>
    <w:rsid w:val="001711B2"/>
    <w:rsid w:val="001732F8"/>
    <w:rsid w:val="00183FA4"/>
    <w:rsid w:val="0019116F"/>
    <w:rsid w:val="00196830"/>
    <w:rsid w:val="00197634"/>
    <w:rsid w:val="001A245E"/>
    <w:rsid w:val="001A3E01"/>
    <w:rsid w:val="001A6E34"/>
    <w:rsid w:val="001C38B5"/>
    <w:rsid w:val="001C51D0"/>
    <w:rsid w:val="001E230A"/>
    <w:rsid w:val="001E2AB5"/>
    <w:rsid w:val="001F63B2"/>
    <w:rsid w:val="001F7D7B"/>
    <w:rsid w:val="0020726F"/>
    <w:rsid w:val="00207B3F"/>
    <w:rsid w:val="00222129"/>
    <w:rsid w:val="00225FB0"/>
    <w:rsid w:val="002465FF"/>
    <w:rsid w:val="002509DB"/>
    <w:rsid w:val="002626D7"/>
    <w:rsid w:val="002635CC"/>
    <w:rsid w:val="0026495B"/>
    <w:rsid w:val="00285F06"/>
    <w:rsid w:val="002864C6"/>
    <w:rsid w:val="002A31F9"/>
    <w:rsid w:val="002A3928"/>
    <w:rsid w:val="002D1D56"/>
    <w:rsid w:val="00301788"/>
    <w:rsid w:val="00306F85"/>
    <w:rsid w:val="00316030"/>
    <w:rsid w:val="003277FF"/>
    <w:rsid w:val="0033286B"/>
    <w:rsid w:val="003428B1"/>
    <w:rsid w:val="003443E3"/>
    <w:rsid w:val="00351135"/>
    <w:rsid w:val="003941BB"/>
    <w:rsid w:val="00396034"/>
    <w:rsid w:val="003A0B25"/>
    <w:rsid w:val="003A60E3"/>
    <w:rsid w:val="003C161E"/>
    <w:rsid w:val="003E7D44"/>
    <w:rsid w:val="00420C4E"/>
    <w:rsid w:val="00436F4F"/>
    <w:rsid w:val="00462F41"/>
    <w:rsid w:val="00492BB0"/>
    <w:rsid w:val="00495AB3"/>
    <w:rsid w:val="00497F70"/>
    <w:rsid w:val="004C3187"/>
    <w:rsid w:val="00507951"/>
    <w:rsid w:val="005142B2"/>
    <w:rsid w:val="005150BA"/>
    <w:rsid w:val="005265DA"/>
    <w:rsid w:val="00554A0D"/>
    <w:rsid w:val="00554D68"/>
    <w:rsid w:val="00561440"/>
    <w:rsid w:val="005B04C0"/>
    <w:rsid w:val="005F0A8A"/>
    <w:rsid w:val="006307EA"/>
    <w:rsid w:val="00641A51"/>
    <w:rsid w:val="00644DE8"/>
    <w:rsid w:val="00651F6F"/>
    <w:rsid w:val="00660CBA"/>
    <w:rsid w:val="0068034C"/>
    <w:rsid w:val="00683F80"/>
    <w:rsid w:val="00695D8F"/>
    <w:rsid w:val="006A3A61"/>
    <w:rsid w:val="006D0C54"/>
    <w:rsid w:val="006D32DF"/>
    <w:rsid w:val="006D762B"/>
    <w:rsid w:val="006E18A4"/>
    <w:rsid w:val="006E39F8"/>
    <w:rsid w:val="00722457"/>
    <w:rsid w:val="007258F5"/>
    <w:rsid w:val="007418B5"/>
    <w:rsid w:val="00741C5E"/>
    <w:rsid w:val="00766BEE"/>
    <w:rsid w:val="00776651"/>
    <w:rsid w:val="00787061"/>
    <w:rsid w:val="00794829"/>
    <w:rsid w:val="007A52C5"/>
    <w:rsid w:val="007D4735"/>
    <w:rsid w:val="007E31A1"/>
    <w:rsid w:val="007F7C78"/>
    <w:rsid w:val="00837D45"/>
    <w:rsid w:val="008407C8"/>
    <w:rsid w:val="0085527D"/>
    <w:rsid w:val="00856BD6"/>
    <w:rsid w:val="00867AE4"/>
    <w:rsid w:val="00877D96"/>
    <w:rsid w:val="00885DE5"/>
    <w:rsid w:val="0088675A"/>
    <w:rsid w:val="008975D7"/>
    <w:rsid w:val="008B3C42"/>
    <w:rsid w:val="008B5290"/>
    <w:rsid w:val="008C1196"/>
    <w:rsid w:val="008D7CF6"/>
    <w:rsid w:val="008E041D"/>
    <w:rsid w:val="008E2A6E"/>
    <w:rsid w:val="008E3E01"/>
    <w:rsid w:val="008F4FB3"/>
    <w:rsid w:val="00917E5F"/>
    <w:rsid w:val="0096456E"/>
    <w:rsid w:val="009804D1"/>
    <w:rsid w:val="009C6E5B"/>
    <w:rsid w:val="009D47BE"/>
    <w:rsid w:val="009F11B4"/>
    <w:rsid w:val="009F6546"/>
    <w:rsid w:val="00A05649"/>
    <w:rsid w:val="00A1237D"/>
    <w:rsid w:val="00A239A1"/>
    <w:rsid w:val="00A27F04"/>
    <w:rsid w:val="00A30CBB"/>
    <w:rsid w:val="00A40928"/>
    <w:rsid w:val="00A5132C"/>
    <w:rsid w:val="00A575B7"/>
    <w:rsid w:val="00A64444"/>
    <w:rsid w:val="00A7181A"/>
    <w:rsid w:val="00A82792"/>
    <w:rsid w:val="00A856CF"/>
    <w:rsid w:val="00A907D3"/>
    <w:rsid w:val="00A915D3"/>
    <w:rsid w:val="00A977C0"/>
    <w:rsid w:val="00AA6E28"/>
    <w:rsid w:val="00AB636D"/>
    <w:rsid w:val="00AC35FC"/>
    <w:rsid w:val="00AC7A88"/>
    <w:rsid w:val="00AD5B54"/>
    <w:rsid w:val="00AD6900"/>
    <w:rsid w:val="00AF509A"/>
    <w:rsid w:val="00AF58F9"/>
    <w:rsid w:val="00B009C7"/>
    <w:rsid w:val="00B20B9E"/>
    <w:rsid w:val="00B30624"/>
    <w:rsid w:val="00B60C2F"/>
    <w:rsid w:val="00B61058"/>
    <w:rsid w:val="00B617D0"/>
    <w:rsid w:val="00B669BD"/>
    <w:rsid w:val="00BC227C"/>
    <w:rsid w:val="00BC4349"/>
    <w:rsid w:val="00BC4647"/>
    <w:rsid w:val="00BC490C"/>
    <w:rsid w:val="00BD3D54"/>
    <w:rsid w:val="00BF1E9A"/>
    <w:rsid w:val="00C32CB8"/>
    <w:rsid w:val="00C65D25"/>
    <w:rsid w:val="00C70AD6"/>
    <w:rsid w:val="00C80FDF"/>
    <w:rsid w:val="00CB2D86"/>
    <w:rsid w:val="00CC11EA"/>
    <w:rsid w:val="00CC2092"/>
    <w:rsid w:val="00CC4D93"/>
    <w:rsid w:val="00CC5A02"/>
    <w:rsid w:val="00D053B4"/>
    <w:rsid w:val="00D432EA"/>
    <w:rsid w:val="00D46E6A"/>
    <w:rsid w:val="00D50A9B"/>
    <w:rsid w:val="00D8034C"/>
    <w:rsid w:val="00D94AA3"/>
    <w:rsid w:val="00DC62CA"/>
    <w:rsid w:val="00DF787A"/>
    <w:rsid w:val="00DF7D8A"/>
    <w:rsid w:val="00E24252"/>
    <w:rsid w:val="00E46821"/>
    <w:rsid w:val="00E53412"/>
    <w:rsid w:val="00E60462"/>
    <w:rsid w:val="00E672BB"/>
    <w:rsid w:val="00E823C4"/>
    <w:rsid w:val="00E82864"/>
    <w:rsid w:val="00EA4377"/>
    <w:rsid w:val="00EE343B"/>
    <w:rsid w:val="00F35792"/>
    <w:rsid w:val="00F449FC"/>
    <w:rsid w:val="00F84D5C"/>
    <w:rsid w:val="00F97772"/>
    <w:rsid w:val="00FA4BD1"/>
    <w:rsid w:val="00FB5FBE"/>
    <w:rsid w:val="00FB6A65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7B54B"/>
  <w15:docId w15:val="{F699FB60-21A9-4106-BCE1-546FCAB9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entury Gothic" w:eastAsia="Century Gothic" w:hAnsi="Century Gothic" w:cs="Century Gothic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75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5A13"/>
    <w:rPr>
      <w:rFonts w:ascii="Century Gothic" w:eastAsia="Century Gothic" w:hAnsi="Century Gothic" w:cs="Century Gothic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5A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A13"/>
    <w:rPr>
      <w:rFonts w:ascii="Century Gothic" w:eastAsia="Century Gothic" w:hAnsi="Century Gothic" w:cs="Century Gothic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0CBB"/>
    <w:rPr>
      <w:rFonts w:ascii="Century Gothic" w:eastAsia="Century Gothic" w:hAnsi="Century Gothic" w:cs="Century Gothic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5142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2B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F11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976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l\OneDrive\Pulpit\MalopolskiZPN-papeteria_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12862-bf3a-4766-a63e-13ff491ebcfb" xsi:nil="true"/>
    <lcf76f155ced4ddcb4097134ff3c332f xmlns="34b2a0fe-95a1-4b44-9319-da36eaaac8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84C88E3A7864686141B20E3FEBF08" ma:contentTypeVersion="10" ma:contentTypeDescription="Utwórz nowy dokument." ma:contentTypeScope="" ma:versionID="8bde3dbe9979b4791ee8a1dc9d04cf14">
  <xsd:schema xmlns:xsd="http://www.w3.org/2001/XMLSchema" xmlns:xs="http://www.w3.org/2001/XMLSchema" xmlns:p="http://schemas.microsoft.com/office/2006/metadata/properties" xmlns:ns2="34b2a0fe-95a1-4b44-9319-da36eaaac84a" xmlns:ns3="e6a12862-bf3a-4766-a63e-13ff491ebcfb" targetNamespace="http://schemas.microsoft.com/office/2006/metadata/properties" ma:root="true" ma:fieldsID="130aae8a2bff40d47fc5c52d68ba92f6" ns2:_="" ns3:_="">
    <xsd:import namespace="34b2a0fe-95a1-4b44-9319-da36eaaac84a"/>
    <xsd:import namespace="e6a12862-bf3a-4766-a63e-13ff491eb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a0fe-95a1-4b44-9319-da36eaaac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85df76a-42c9-435b-a1c9-0308ccec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2862-bf3a-4766-a63e-13ff491eb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ac9e2a-92af-4c49-9d31-b0496b90192b}" ma:internalName="TaxCatchAll" ma:showField="CatchAllData" ma:web="e6a12862-bf3a-4766-a63e-13ff491eb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DD103-56C1-44CD-BAA5-DCE37795C062}">
  <ds:schemaRefs>
    <ds:schemaRef ds:uri="http://schemas.microsoft.com/office/2006/metadata/properties"/>
    <ds:schemaRef ds:uri="http://schemas.microsoft.com/office/infopath/2007/PartnerControls"/>
    <ds:schemaRef ds:uri="e6a12862-bf3a-4766-a63e-13ff491ebcfb"/>
    <ds:schemaRef ds:uri="34b2a0fe-95a1-4b44-9319-da36eaaac84a"/>
  </ds:schemaRefs>
</ds:datastoreItem>
</file>

<file path=customXml/itemProps2.xml><?xml version="1.0" encoding="utf-8"?>
<ds:datastoreItem xmlns:ds="http://schemas.openxmlformats.org/officeDocument/2006/customXml" ds:itemID="{D98EC768-EADA-41D1-9CD1-E0A31E5F95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9F3946-BEF1-42BD-968E-2E01A647E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808ED-5A15-4E03-8801-3442AE0C0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a0fe-95a1-4b44-9319-da36eaaac84a"/>
    <ds:schemaRef ds:uri="e6a12862-bf3a-4766-a63e-13ff491eb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MalopolskiZPN-papeteria_szablon</Template>
  <TotalTime>18</TotalTime>
  <Pages>4</Pages>
  <Words>810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Śliwa</dc:creator>
  <cp:lastModifiedBy>Magdalena Grabowy</cp:lastModifiedBy>
  <cp:revision>5</cp:revision>
  <cp:lastPrinted>2026-02-25T13:04:00Z</cp:lastPrinted>
  <dcterms:created xsi:type="dcterms:W3CDTF">2026-06-12T11:34:00Z</dcterms:created>
  <dcterms:modified xsi:type="dcterms:W3CDTF">2026-06-12T12:41:00Z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2023-10-26T00:00:00Z</vt:filetime>
  </property>
  <property fmtid="{D5CDD505-2E9C-101B-9397-08002B2CF9AE}" pid="5" name="Producer">
    <vt:lpwstr>Adobe PDF Library 10.0.1</vt:lpwstr>
  </property>
  <property fmtid="{D5CDD505-2E9C-101B-9397-08002B2CF9AE}" pid="6" name="ContentTypeId">
    <vt:lpwstr>0x01010024584C88E3A7864686141B20E3FEBF08</vt:lpwstr>
  </property>
</Properties>
</file>